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6B23" w14:textId="66C65800" w:rsidR="0024131B" w:rsidRPr="005A6405" w:rsidRDefault="00C33A7F" w:rsidP="00E02AE2">
      <w:pPr>
        <w:pStyle w:val="a3"/>
        <w:spacing w:afterLines="50" w:after="120"/>
        <w:jc w:val="center"/>
        <w:rPr>
          <w:spacing w:val="0"/>
        </w:rPr>
      </w:pPr>
      <w:r w:rsidRPr="005A6405">
        <w:rPr>
          <w:rFonts w:ascii="ＭＳ 明朝" w:hAnsi="ＭＳ 明朝" w:hint="eastAsia"/>
          <w:spacing w:val="20"/>
          <w:sz w:val="30"/>
          <w:szCs w:val="30"/>
        </w:rPr>
        <w:t>九州</w:t>
      </w:r>
      <w:r w:rsidR="0024131B" w:rsidRPr="005A6405">
        <w:rPr>
          <w:rFonts w:ascii="ＭＳ 明朝" w:hAnsi="ＭＳ 明朝" w:hint="eastAsia"/>
          <w:spacing w:val="20"/>
          <w:sz w:val="30"/>
          <w:szCs w:val="30"/>
        </w:rPr>
        <w:t>大学</w:t>
      </w:r>
      <w:r w:rsidR="007D2F33" w:rsidRPr="005A6405">
        <w:rPr>
          <w:rFonts w:ascii="ＭＳ 明朝" w:hAnsi="ＭＳ 明朝" w:hint="eastAsia"/>
          <w:spacing w:val="20"/>
          <w:sz w:val="30"/>
          <w:szCs w:val="30"/>
        </w:rPr>
        <w:t xml:space="preserve">　</w:t>
      </w:r>
      <w:r w:rsidR="00E35A26" w:rsidRPr="005A6405">
        <w:rPr>
          <w:rFonts w:ascii="ＭＳ 明朝" w:hAnsi="ＭＳ 明朝" w:hint="eastAsia"/>
          <w:spacing w:val="20"/>
          <w:sz w:val="30"/>
          <w:szCs w:val="30"/>
        </w:rPr>
        <w:t>進学相談・説明会</w:t>
      </w:r>
      <w:r w:rsidR="00282EC2" w:rsidRPr="005A6405">
        <w:rPr>
          <w:rFonts w:ascii="ＭＳ 明朝" w:hAnsi="ＭＳ 明朝" w:hint="eastAsia"/>
          <w:spacing w:val="20"/>
          <w:sz w:val="30"/>
          <w:szCs w:val="30"/>
        </w:rPr>
        <w:t>申込書</w:t>
      </w:r>
    </w:p>
    <w:p w14:paraId="2FA9B828" w14:textId="77777777" w:rsidR="00282EC2" w:rsidRPr="005A6405" w:rsidRDefault="0024131B" w:rsidP="00282EC2">
      <w:pPr>
        <w:pStyle w:val="a3"/>
        <w:jc w:val="right"/>
        <w:rPr>
          <w:spacing w:val="0"/>
          <w:lang w:eastAsia="zh-CN"/>
        </w:rPr>
      </w:pPr>
      <w:r w:rsidRPr="005A6405">
        <w:rPr>
          <w:rFonts w:eastAsia="Times New Roman" w:cs="Times New Roman"/>
          <w:spacing w:val="7"/>
        </w:rPr>
        <w:t xml:space="preserve">                                          </w:t>
      </w:r>
      <w:r w:rsidRPr="005A6405">
        <w:rPr>
          <w:rFonts w:ascii="ＭＳ 明朝" w:hAnsi="ＭＳ 明朝" w:hint="eastAsia"/>
        </w:rPr>
        <w:t xml:space="preserve">　　　　</w:t>
      </w:r>
      <w:r w:rsidRPr="005A6405">
        <w:rPr>
          <w:rFonts w:ascii="ＭＳ 明朝" w:hAnsi="ＭＳ 明朝" w:hint="eastAsia"/>
          <w:lang w:eastAsia="zh-CN"/>
        </w:rPr>
        <w:t>年　　　月　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046"/>
      </w:tblGrid>
      <w:tr w:rsidR="005A6405" w:rsidRPr="005A6405" w14:paraId="6B448BDF" w14:textId="77777777" w:rsidTr="00414F35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FD2E88" w14:textId="1E1EBFA1" w:rsidR="00414F35" w:rsidRPr="005A6405" w:rsidRDefault="00414F35" w:rsidP="00873CB1">
            <w:pPr>
              <w:pStyle w:val="a3"/>
              <w:wordWrap/>
              <w:spacing w:line="347" w:lineRule="atLeast"/>
              <w:rPr>
                <w:spacing w:val="0"/>
                <w:lang w:eastAsia="zh-CN"/>
              </w:rPr>
            </w:pPr>
            <w:r w:rsidRPr="005A6405">
              <w:rPr>
                <w:rFonts w:hint="eastAsia"/>
                <w:spacing w:val="0"/>
                <w:lang w:eastAsia="zh-CN"/>
              </w:rPr>
              <w:t>学校名</w:t>
            </w:r>
            <w:r w:rsidR="00F025BF" w:rsidRPr="005A6405">
              <w:rPr>
                <w:rFonts w:hint="eastAsia"/>
                <w:spacing w:val="0"/>
              </w:rPr>
              <w:t>等</w:t>
            </w:r>
          </w:p>
          <w:p w14:paraId="1C200E12" w14:textId="64B0E61F" w:rsidR="00414F35" w:rsidRPr="005A6405" w:rsidRDefault="00414F35" w:rsidP="00873CB1">
            <w:pPr>
              <w:pStyle w:val="a3"/>
              <w:wordWrap/>
              <w:spacing w:line="347" w:lineRule="atLeast"/>
              <w:rPr>
                <w:spacing w:val="0"/>
                <w:lang w:eastAsia="zh-CN"/>
              </w:rPr>
            </w:pPr>
          </w:p>
        </w:tc>
        <w:tc>
          <w:tcPr>
            <w:tcW w:w="8046" w:type="dxa"/>
            <w:tcBorders>
              <w:top w:val="single" w:sz="4" w:space="0" w:color="auto"/>
            </w:tcBorders>
            <w:vAlign w:val="center"/>
          </w:tcPr>
          <w:p w14:paraId="1E497D04" w14:textId="4972B4FB" w:rsidR="00635A70" w:rsidRPr="005A6405" w:rsidRDefault="00635A70" w:rsidP="00873CB1">
            <w:pPr>
              <w:widowControl/>
              <w:spacing w:line="347" w:lineRule="atLeast"/>
              <w:rPr>
                <w:rFonts w:ascii="Times New Roman" w:hAnsi="Times New Roman" w:cs="ＭＳ 明朝"/>
                <w:kern w:val="0"/>
                <w:szCs w:val="21"/>
              </w:rPr>
            </w:pPr>
            <w:r w:rsidRPr="005A6405">
              <w:rPr>
                <w:rFonts w:ascii="Times New Roman" w:hAnsi="Times New Roman" w:cs="ＭＳ 明朝" w:hint="eastAsia"/>
                <w:kern w:val="0"/>
                <w:szCs w:val="21"/>
              </w:rPr>
              <w:t>学校名：</w:t>
            </w:r>
          </w:p>
          <w:p w14:paraId="78E2FF12" w14:textId="45713A09" w:rsidR="00F025BF" w:rsidRPr="005A6405" w:rsidRDefault="00644AC9" w:rsidP="00873CB1">
            <w:pPr>
              <w:widowControl/>
              <w:spacing w:line="347" w:lineRule="atLeast"/>
              <w:rPr>
                <w:rFonts w:ascii="Times New Roman" w:hAnsi="Times New Roman" w:cs="ＭＳ 明朝"/>
                <w:kern w:val="0"/>
                <w:szCs w:val="21"/>
              </w:rPr>
            </w:pPr>
            <w:r w:rsidRPr="005A6405">
              <w:rPr>
                <w:rFonts w:ascii="Times New Roman" w:hAnsi="Times New Roman" w:cs="ＭＳ 明朝" w:hint="eastAsia"/>
                <w:kern w:val="0"/>
                <w:szCs w:val="21"/>
              </w:rPr>
              <w:t>所在地</w:t>
            </w:r>
            <w:r w:rsidR="00635A70" w:rsidRPr="005A6405">
              <w:rPr>
                <w:rFonts w:ascii="Times New Roman" w:hAnsi="Times New Roman" w:cs="ＭＳ 明朝" w:hint="eastAsia"/>
                <w:kern w:val="0"/>
                <w:szCs w:val="21"/>
              </w:rPr>
              <w:t>：</w:t>
            </w:r>
            <w:r w:rsidR="000927C0" w:rsidRPr="005A6405"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〒　　　－　　　　</w:t>
            </w:r>
          </w:p>
          <w:p w14:paraId="14C88289" w14:textId="08CF1C41" w:rsidR="000927C0" w:rsidRPr="005A6405" w:rsidRDefault="000927C0" w:rsidP="00873CB1">
            <w:pPr>
              <w:widowControl/>
              <w:spacing w:line="347" w:lineRule="atLeast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5A6405" w:rsidRPr="005A6405" w14:paraId="43043205" w14:textId="77777777" w:rsidTr="00F025BF">
        <w:trPr>
          <w:trHeight w:val="728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024F63" w14:textId="01693404" w:rsidR="00414F35" w:rsidRPr="005A6405" w:rsidRDefault="00414F35" w:rsidP="00873CB1">
            <w:pPr>
              <w:pStyle w:val="a3"/>
              <w:wordWrap/>
              <w:spacing w:line="347" w:lineRule="atLeast"/>
              <w:rPr>
                <w:spacing w:val="0"/>
                <w:lang w:eastAsia="zh-CN"/>
              </w:rPr>
            </w:pPr>
          </w:p>
        </w:tc>
        <w:tc>
          <w:tcPr>
            <w:tcW w:w="8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16FA9" w14:textId="6EF42FCC" w:rsidR="00F025BF" w:rsidRPr="005A6405" w:rsidRDefault="00385AD0" w:rsidP="00873CB1">
            <w:pPr>
              <w:pStyle w:val="a3"/>
              <w:wordWrap/>
              <w:spacing w:line="347" w:lineRule="atLeast"/>
              <w:rPr>
                <w:spacing w:val="0"/>
                <w:lang w:eastAsia="zh-CN"/>
              </w:rPr>
            </w:pPr>
            <w:r w:rsidRPr="005A6405">
              <w:rPr>
                <w:rFonts w:hint="eastAsia"/>
                <w:spacing w:val="0"/>
              </w:rPr>
              <w:t>ご</w:t>
            </w:r>
            <w:r w:rsidR="00F025BF" w:rsidRPr="005A6405">
              <w:rPr>
                <w:rFonts w:hint="eastAsia"/>
                <w:spacing w:val="0"/>
              </w:rPr>
              <w:t>担当者</w:t>
            </w:r>
            <w:r w:rsidR="00F025BF" w:rsidRPr="005A6405">
              <w:rPr>
                <w:rFonts w:hint="eastAsia"/>
                <w:spacing w:val="0"/>
                <w:lang w:eastAsia="zh-CN"/>
              </w:rPr>
              <w:t>：</w:t>
            </w:r>
          </w:p>
          <w:p w14:paraId="13058F13" w14:textId="295C82DB" w:rsidR="00F025BF" w:rsidRPr="005A6405" w:rsidRDefault="00F025BF" w:rsidP="00873CB1">
            <w:pPr>
              <w:pStyle w:val="a3"/>
              <w:wordWrap/>
              <w:spacing w:line="347" w:lineRule="atLeast"/>
              <w:rPr>
                <w:spacing w:val="0"/>
                <w:lang w:eastAsia="zh-CN"/>
              </w:rPr>
            </w:pPr>
            <w:r w:rsidRPr="005A6405">
              <w:rPr>
                <w:rFonts w:hint="eastAsia"/>
                <w:spacing w:val="0"/>
                <w:lang w:eastAsia="zh-CN"/>
              </w:rPr>
              <w:t xml:space="preserve">電話番号：　　　　　　　　　　　　　　</w:t>
            </w:r>
            <w:r w:rsidR="008C3C7A" w:rsidRPr="005A6405">
              <w:rPr>
                <w:rFonts w:hint="eastAsia"/>
                <w:spacing w:val="0"/>
              </w:rPr>
              <w:t>／</w:t>
            </w:r>
            <w:r w:rsidRPr="005A6405">
              <w:rPr>
                <w:rFonts w:hint="eastAsia"/>
                <w:spacing w:val="0"/>
                <w:lang w:eastAsia="zh-CN"/>
              </w:rPr>
              <w:t xml:space="preserve">　</w:t>
            </w:r>
            <w:r w:rsidRPr="005A6405">
              <w:rPr>
                <w:rFonts w:hint="eastAsia"/>
                <w:spacing w:val="0"/>
                <w:lang w:eastAsia="zh-CN"/>
              </w:rPr>
              <w:t>FAX</w:t>
            </w:r>
            <w:r w:rsidRPr="005A6405">
              <w:rPr>
                <w:rFonts w:hint="eastAsia"/>
                <w:spacing w:val="0"/>
                <w:lang w:eastAsia="zh-CN"/>
              </w:rPr>
              <w:t>：</w:t>
            </w:r>
          </w:p>
          <w:p w14:paraId="4C1E5734" w14:textId="443DDCA1" w:rsidR="00414F35" w:rsidRPr="005A6405" w:rsidRDefault="00922994" w:rsidP="00873CB1">
            <w:pPr>
              <w:widowControl/>
              <w:spacing w:line="347" w:lineRule="atLeast"/>
              <w:rPr>
                <w:rFonts w:ascii="Times New Roman" w:hAnsi="Times New Roman" w:cs="ＭＳ 明朝"/>
                <w:kern w:val="0"/>
                <w:szCs w:val="21"/>
              </w:rPr>
            </w:pPr>
            <w:r w:rsidRPr="005A6405">
              <w:t>E-Mail</w:t>
            </w:r>
            <w:r w:rsidR="00F025BF" w:rsidRPr="005A6405">
              <w:rPr>
                <w:rFonts w:hint="eastAsia"/>
              </w:rPr>
              <w:t>：</w:t>
            </w:r>
          </w:p>
        </w:tc>
      </w:tr>
      <w:tr w:rsidR="005A6405" w:rsidRPr="005A6405" w14:paraId="64C866A4" w14:textId="77777777" w:rsidTr="00423118">
        <w:trPr>
          <w:trHeight w:val="181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7DD22" w14:textId="77777777" w:rsidR="00F025BF" w:rsidRPr="005A6405" w:rsidRDefault="00F025BF" w:rsidP="00873CB1">
            <w:pPr>
              <w:pStyle w:val="a3"/>
              <w:wordWrap/>
              <w:spacing w:line="347" w:lineRule="atLeast"/>
              <w:rPr>
                <w:spacing w:val="0"/>
                <w:lang w:eastAsia="zh-CN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B2070" w14:textId="77777777" w:rsidR="00F025BF" w:rsidRPr="005A6405" w:rsidRDefault="00F025BF" w:rsidP="00423118">
            <w:pPr>
              <w:pStyle w:val="a3"/>
              <w:wordWrap/>
              <w:spacing w:line="260" w:lineRule="atLeast"/>
              <w:rPr>
                <w:spacing w:val="0"/>
                <w:lang w:eastAsia="zh-CN"/>
              </w:rPr>
            </w:pPr>
          </w:p>
        </w:tc>
      </w:tr>
      <w:tr w:rsidR="005A6405" w:rsidRPr="005A6405" w14:paraId="66A03D25" w14:textId="77777777" w:rsidTr="00F025BF">
        <w:trPr>
          <w:trHeight w:val="839"/>
        </w:trPr>
        <w:tc>
          <w:tcPr>
            <w:tcW w:w="1696" w:type="dxa"/>
            <w:tcBorders>
              <w:top w:val="single" w:sz="4" w:space="0" w:color="auto"/>
            </w:tcBorders>
          </w:tcPr>
          <w:p w14:paraId="64BCED58" w14:textId="3A220F06" w:rsidR="00EF75D5" w:rsidRPr="005A6405" w:rsidRDefault="00563BD5" w:rsidP="00873CB1">
            <w:pPr>
              <w:pStyle w:val="a3"/>
              <w:wordWrap/>
              <w:spacing w:line="347" w:lineRule="atLeast"/>
              <w:rPr>
                <w:spacing w:val="0"/>
                <w:lang w:eastAsia="zh-CN"/>
              </w:rPr>
            </w:pPr>
            <w:r w:rsidRPr="005A6405">
              <w:rPr>
                <w:rFonts w:hint="eastAsia"/>
                <w:spacing w:val="0"/>
                <w:lang w:eastAsia="zh-CN"/>
              </w:rPr>
              <w:t>参加予定人数</w:t>
            </w:r>
          </w:p>
        </w:tc>
        <w:tc>
          <w:tcPr>
            <w:tcW w:w="8046" w:type="dxa"/>
            <w:tcBorders>
              <w:top w:val="single" w:sz="4" w:space="0" w:color="auto"/>
            </w:tcBorders>
            <w:vAlign w:val="center"/>
          </w:tcPr>
          <w:p w14:paraId="288CA072" w14:textId="492CC395" w:rsidR="00D05F33" w:rsidRPr="005A6405" w:rsidRDefault="00B33BBE" w:rsidP="00423118">
            <w:pPr>
              <w:pStyle w:val="a3"/>
              <w:wordWrap/>
              <w:spacing w:line="347" w:lineRule="atLeast"/>
              <w:rPr>
                <w:spacing w:val="0"/>
                <w:lang w:eastAsia="zh-CN"/>
              </w:rPr>
            </w:pPr>
            <w:r w:rsidRPr="005A6405">
              <w:rPr>
                <w:spacing w:val="0"/>
                <w:lang w:eastAsia="zh-CN"/>
              </w:rPr>
              <w:t>1</w:t>
            </w:r>
            <w:r w:rsidR="00EF75D5" w:rsidRPr="005A6405">
              <w:rPr>
                <w:rFonts w:hint="eastAsia"/>
                <w:spacing w:val="0"/>
                <w:lang w:eastAsia="zh-CN"/>
              </w:rPr>
              <w:t>年生（　　　　　）名、</w:t>
            </w:r>
            <w:r w:rsidR="00EF75D5" w:rsidRPr="005A6405">
              <w:rPr>
                <w:rFonts w:hint="eastAsia"/>
                <w:spacing w:val="0"/>
                <w:lang w:eastAsia="zh-CN"/>
              </w:rPr>
              <w:t xml:space="preserve"> </w:t>
            </w:r>
            <w:r w:rsidR="00EF75D5" w:rsidRPr="005A6405">
              <w:rPr>
                <w:spacing w:val="0"/>
                <w:lang w:eastAsia="zh-CN"/>
              </w:rPr>
              <w:t>2</w:t>
            </w:r>
            <w:r w:rsidR="00EF75D5" w:rsidRPr="005A6405">
              <w:rPr>
                <w:rFonts w:hint="eastAsia"/>
                <w:spacing w:val="0"/>
                <w:lang w:eastAsia="zh-CN"/>
              </w:rPr>
              <w:t>年生（　　　　　）名、</w:t>
            </w:r>
            <w:r w:rsidR="00EF75D5" w:rsidRPr="005A6405">
              <w:rPr>
                <w:rFonts w:hint="eastAsia"/>
                <w:spacing w:val="0"/>
                <w:lang w:eastAsia="zh-CN"/>
              </w:rPr>
              <w:t xml:space="preserve"> </w:t>
            </w:r>
            <w:r w:rsidRPr="005A6405">
              <w:rPr>
                <w:spacing w:val="0"/>
                <w:lang w:eastAsia="zh-CN"/>
              </w:rPr>
              <w:t>3</w:t>
            </w:r>
            <w:r w:rsidR="00EF75D5" w:rsidRPr="005A6405">
              <w:rPr>
                <w:rFonts w:hint="eastAsia"/>
                <w:spacing w:val="0"/>
                <w:lang w:eastAsia="zh-CN"/>
              </w:rPr>
              <w:t>年生（　　　　　）名</w:t>
            </w:r>
          </w:p>
          <w:p w14:paraId="7666F3B4" w14:textId="5139E244" w:rsidR="007521CE" w:rsidRPr="007521CE" w:rsidRDefault="00EF75D5" w:rsidP="00423118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教員</w:t>
            </w:r>
            <w:r w:rsidRPr="005A6405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 xml:space="preserve">（　</w:t>
            </w:r>
            <w:r w:rsidR="00423118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 xml:space="preserve">　</w:t>
            </w:r>
            <w:r w:rsidRPr="005A6405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 xml:space="preserve">　　）名</w:t>
            </w:r>
            <w:r w:rsidR="00E02AE2">
              <w:rPr>
                <w:rFonts w:hint="eastAsia"/>
                <w:spacing w:val="0"/>
              </w:rPr>
              <w:t>、</w:t>
            </w:r>
            <w:r w:rsidR="00423118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>その他（</w:t>
            </w:r>
            <w:r w:rsidR="00EA0AE0" w:rsidRPr="005A6405">
              <w:rPr>
                <w:rFonts w:hint="eastAsia"/>
                <w:spacing w:val="0"/>
              </w:rPr>
              <w:t xml:space="preserve">　　</w:t>
            </w:r>
            <w:r w:rsidR="00423118">
              <w:rPr>
                <w:rFonts w:hint="eastAsia"/>
                <w:spacing w:val="0"/>
              </w:rPr>
              <w:t xml:space="preserve">　</w:t>
            </w:r>
            <w:r w:rsidR="00423118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 xml:space="preserve">　）名</w:t>
            </w:r>
          </w:p>
        </w:tc>
      </w:tr>
      <w:tr w:rsidR="005A6405" w:rsidRPr="005A6405" w14:paraId="12B83366" w14:textId="77777777" w:rsidTr="005E03AC">
        <w:trPr>
          <w:trHeight w:val="1130"/>
        </w:trPr>
        <w:tc>
          <w:tcPr>
            <w:tcW w:w="1696" w:type="dxa"/>
          </w:tcPr>
          <w:p w14:paraId="7DB1E1CA" w14:textId="08927766" w:rsidR="00563BD5" w:rsidRPr="005A6405" w:rsidRDefault="00563BD5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希望日程</w:t>
            </w:r>
          </w:p>
          <w:p w14:paraId="6768B907" w14:textId="6AB6D500" w:rsidR="00EF75D5" w:rsidRPr="005A6405" w:rsidRDefault="00EF75D5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</w:p>
        </w:tc>
        <w:tc>
          <w:tcPr>
            <w:tcW w:w="8046" w:type="dxa"/>
            <w:vAlign w:val="center"/>
          </w:tcPr>
          <w:p w14:paraId="121B551F" w14:textId="26C80EB7" w:rsidR="00EF75D5" w:rsidRPr="005A6405" w:rsidRDefault="00EF75D5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第一希望：　　　月　　　日（　　　）　　　　時　　　分～　　　　時　　　分</w:t>
            </w:r>
          </w:p>
          <w:p w14:paraId="3D9D3F22" w14:textId="619410FF" w:rsidR="00EF75D5" w:rsidRPr="005A6405" w:rsidRDefault="00EF75D5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第二希望：　　　月　　　日（　　　）　　　　時　　　分～　　　　時　　　分</w:t>
            </w:r>
          </w:p>
          <w:p w14:paraId="78FA25B7" w14:textId="77777777" w:rsidR="00EF75D5" w:rsidRPr="005A6405" w:rsidRDefault="00EF75D5" w:rsidP="00570BB3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第三希望：　　　月　　　日（　　　）　　　　時　　　分～　　　　時　　　分</w:t>
            </w:r>
          </w:p>
          <w:p w14:paraId="1F4C0DEE" w14:textId="77777777" w:rsidR="00E02AE2" w:rsidRPr="00066F3F" w:rsidRDefault="00751C62" w:rsidP="00E02AE2">
            <w:pPr>
              <w:pStyle w:val="a3"/>
              <w:wordWrap/>
              <w:snapToGrid w:val="0"/>
              <w:spacing w:line="280" w:lineRule="atLeast"/>
              <w:rPr>
                <w:spacing w:val="0"/>
                <w:sz w:val="18"/>
                <w:szCs w:val="18"/>
              </w:rPr>
            </w:pPr>
            <w:r w:rsidRPr="00066F3F">
              <w:rPr>
                <w:rFonts w:hint="eastAsia"/>
                <w:spacing w:val="0"/>
                <w:sz w:val="18"/>
                <w:szCs w:val="18"/>
              </w:rPr>
              <w:t>※質疑応答を含め、</w:t>
            </w:r>
            <w:r w:rsidR="00557AF2" w:rsidRPr="00066F3F">
              <w:rPr>
                <w:rFonts w:hint="eastAsia"/>
                <w:spacing w:val="0"/>
                <w:sz w:val="18"/>
                <w:szCs w:val="18"/>
              </w:rPr>
              <w:t>1</w:t>
            </w:r>
            <w:r w:rsidR="00557AF2" w:rsidRPr="00066F3F">
              <w:rPr>
                <w:rFonts w:hint="eastAsia"/>
                <w:spacing w:val="0"/>
                <w:sz w:val="18"/>
                <w:szCs w:val="18"/>
              </w:rPr>
              <w:t>コマ</w:t>
            </w:r>
            <w:r w:rsidR="007521CE" w:rsidRPr="00066F3F">
              <w:rPr>
                <w:rFonts w:hint="eastAsia"/>
                <w:spacing w:val="0"/>
                <w:sz w:val="18"/>
                <w:szCs w:val="18"/>
              </w:rPr>
              <w:t>5</w:t>
            </w:r>
            <w:r w:rsidR="0071129A" w:rsidRPr="00066F3F">
              <w:rPr>
                <w:spacing w:val="0"/>
                <w:sz w:val="18"/>
                <w:szCs w:val="18"/>
              </w:rPr>
              <w:t>0</w:t>
            </w:r>
            <w:r w:rsidR="0071129A" w:rsidRPr="00066F3F">
              <w:rPr>
                <w:rFonts w:hint="eastAsia"/>
                <w:spacing w:val="0"/>
                <w:sz w:val="18"/>
                <w:szCs w:val="18"/>
              </w:rPr>
              <w:t>分</w:t>
            </w:r>
            <w:r w:rsidRPr="00066F3F">
              <w:rPr>
                <w:rFonts w:hint="eastAsia"/>
                <w:spacing w:val="0"/>
                <w:sz w:val="18"/>
                <w:szCs w:val="18"/>
              </w:rPr>
              <w:t>以内</w:t>
            </w:r>
            <w:r w:rsidR="00ED5D4D" w:rsidRPr="00066F3F">
              <w:rPr>
                <w:rFonts w:hint="eastAsia"/>
                <w:spacing w:val="0"/>
                <w:sz w:val="18"/>
                <w:szCs w:val="18"/>
              </w:rPr>
              <w:t>・最大</w:t>
            </w:r>
            <w:r w:rsidR="00ED5D4D" w:rsidRPr="00066F3F">
              <w:rPr>
                <w:rFonts w:hint="eastAsia"/>
                <w:spacing w:val="0"/>
                <w:sz w:val="18"/>
                <w:szCs w:val="18"/>
              </w:rPr>
              <w:t>2</w:t>
            </w:r>
            <w:r w:rsidR="00ED5D4D" w:rsidRPr="00066F3F">
              <w:rPr>
                <w:rFonts w:hint="eastAsia"/>
                <w:spacing w:val="0"/>
                <w:sz w:val="18"/>
                <w:szCs w:val="18"/>
              </w:rPr>
              <w:t>コマまで</w:t>
            </w:r>
            <w:r w:rsidRPr="00066F3F">
              <w:rPr>
                <w:rFonts w:hint="eastAsia"/>
                <w:spacing w:val="0"/>
                <w:sz w:val="18"/>
                <w:szCs w:val="18"/>
              </w:rPr>
              <w:t>とさせていただきます。</w:t>
            </w:r>
          </w:p>
          <w:p w14:paraId="548BD005" w14:textId="2F633B16" w:rsidR="00EA0AE0" w:rsidRPr="005A6405" w:rsidRDefault="00E02AE2" w:rsidP="001D7CF6">
            <w:pPr>
              <w:pStyle w:val="a3"/>
              <w:wordWrap/>
              <w:snapToGrid w:val="0"/>
              <w:spacing w:line="260" w:lineRule="atLeast"/>
              <w:ind w:firstLineChars="100" w:firstLine="180"/>
              <w:rPr>
                <w:spacing w:val="0"/>
              </w:rPr>
            </w:pPr>
            <w:r w:rsidRPr="00066F3F">
              <w:rPr>
                <w:rFonts w:hint="eastAsia"/>
                <w:spacing w:val="0"/>
                <w:sz w:val="18"/>
                <w:szCs w:val="18"/>
              </w:rPr>
              <w:t>原則、</w:t>
            </w:r>
            <w:r w:rsidRPr="00066F3F">
              <w:rPr>
                <w:rFonts w:hint="eastAsia"/>
                <w:spacing w:val="0"/>
                <w:sz w:val="18"/>
                <w:szCs w:val="18"/>
              </w:rPr>
              <w:t>1</w:t>
            </w:r>
            <w:r w:rsidRPr="00066F3F">
              <w:rPr>
                <w:rFonts w:hint="eastAsia"/>
                <w:spacing w:val="0"/>
                <w:sz w:val="18"/>
                <w:szCs w:val="18"/>
              </w:rPr>
              <w:t>コマ</w:t>
            </w:r>
            <w:r w:rsidR="002328F9" w:rsidRPr="00066F3F">
              <w:rPr>
                <w:rFonts w:hint="eastAsia"/>
                <w:spacing w:val="0"/>
                <w:sz w:val="18"/>
                <w:szCs w:val="18"/>
              </w:rPr>
              <w:t>につき</w:t>
            </w:r>
            <w:r w:rsidRPr="00066F3F">
              <w:rPr>
                <w:rFonts w:hint="eastAsia"/>
                <w:spacing w:val="0"/>
                <w:sz w:val="18"/>
                <w:szCs w:val="18"/>
              </w:rPr>
              <w:t>10</w:t>
            </w:r>
            <w:r w:rsidRPr="00066F3F">
              <w:rPr>
                <w:rFonts w:hint="eastAsia"/>
                <w:spacing w:val="0"/>
                <w:sz w:val="18"/>
                <w:szCs w:val="18"/>
              </w:rPr>
              <w:t>名以上の参加をお願いします。</w:t>
            </w:r>
          </w:p>
        </w:tc>
      </w:tr>
      <w:tr w:rsidR="005A6405" w:rsidRPr="00601ED5" w14:paraId="7225B3B5" w14:textId="77777777" w:rsidTr="00AF0A35">
        <w:trPr>
          <w:trHeight w:val="457"/>
        </w:trPr>
        <w:tc>
          <w:tcPr>
            <w:tcW w:w="1696" w:type="dxa"/>
            <w:vMerge w:val="restart"/>
          </w:tcPr>
          <w:p w14:paraId="587A4E1D" w14:textId="77777777" w:rsidR="00F10226" w:rsidRPr="005A6405" w:rsidRDefault="00F10226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希望実施形態</w:t>
            </w:r>
          </w:p>
          <w:p w14:paraId="330FEFC6" w14:textId="040F9525" w:rsidR="00F10226" w:rsidRPr="005A6405" w:rsidRDefault="00F10226" w:rsidP="00873CB1">
            <w:pPr>
              <w:pStyle w:val="a3"/>
              <w:wordWrap/>
              <w:spacing w:line="347" w:lineRule="atLeast"/>
              <w:ind w:left="210" w:hangingChars="100" w:hanging="210"/>
              <w:rPr>
                <w:spacing w:val="0"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14:paraId="6907F1CB" w14:textId="756267C8" w:rsidR="003F0820" w:rsidRDefault="00F10226" w:rsidP="003F0820">
            <w:pPr>
              <w:pStyle w:val="a3"/>
              <w:wordWrap/>
              <w:snapToGrid w:val="0"/>
              <w:spacing w:line="380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オンライン（</w:t>
            </w:r>
            <w:r w:rsidR="00AF0A35" w:rsidRPr="005A6405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spacing w:val="0"/>
              </w:rPr>
              <w:t>Zoom</w:t>
            </w:r>
            <w:r w:rsidR="00AF0A35" w:rsidRPr="005A6405">
              <w:rPr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>・</w:t>
            </w:r>
            <w:r w:rsidR="00AF0A35" w:rsidRPr="005A6405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>T</w:t>
            </w:r>
            <w:r w:rsidRPr="005A6405">
              <w:rPr>
                <w:spacing w:val="0"/>
              </w:rPr>
              <w:t>eams</w:t>
            </w:r>
            <w:r w:rsidR="00AF0A35" w:rsidRPr="005A6405">
              <w:rPr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>・</w:t>
            </w:r>
            <w:r w:rsidR="00AF0A35" w:rsidRPr="005A6405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>その他</w:t>
            </w:r>
            <w:r w:rsidR="00AF0A35" w:rsidRPr="005A6405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>）・　対</w:t>
            </w:r>
            <w:r w:rsidRPr="005A6405">
              <w:rPr>
                <w:rFonts w:hint="eastAsia"/>
                <w:spacing w:val="0"/>
              </w:rPr>
              <w:t xml:space="preserve"> </w:t>
            </w:r>
            <w:r w:rsidRPr="005A6405">
              <w:rPr>
                <w:rFonts w:hint="eastAsia"/>
                <w:spacing w:val="0"/>
              </w:rPr>
              <w:t>面　・　どちらでも可</w:t>
            </w:r>
          </w:p>
          <w:p w14:paraId="056E43A5" w14:textId="34AA1E19" w:rsidR="002A7A14" w:rsidRPr="00570BB3" w:rsidRDefault="002A7A14" w:rsidP="00423118">
            <w:pPr>
              <w:pStyle w:val="a3"/>
              <w:wordWrap/>
              <w:snapToGrid w:val="0"/>
              <w:spacing w:line="260" w:lineRule="atLeast"/>
              <w:ind w:leftChars="50" w:left="283" w:hangingChars="99" w:hanging="178"/>
              <w:rPr>
                <w:spacing w:val="0"/>
                <w:sz w:val="18"/>
                <w:szCs w:val="18"/>
              </w:rPr>
            </w:pPr>
            <w:r w:rsidRPr="00570BB3">
              <w:rPr>
                <w:rFonts w:hint="eastAsia"/>
                <w:spacing w:val="0"/>
                <w:sz w:val="18"/>
                <w:szCs w:val="18"/>
              </w:rPr>
              <w:t>※オンライン実施の場合には、実施日</w:t>
            </w:r>
            <w:r w:rsidRPr="00570BB3">
              <w:rPr>
                <w:rFonts w:hint="eastAsia"/>
                <w:spacing w:val="0"/>
                <w:sz w:val="18"/>
                <w:szCs w:val="18"/>
              </w:rPr>
              <w:t>3</w:t>
            </w:r>
            <w:r w:rsidRPr="00570BB3">
              <w:rPr>
                <w:rFonts w:hint="eastAsia"/>
                <w:spacing w:val="0"/>
                <w:sz w:val="18"/>
                <w:szCs w:val="18"/>
              </w:rPr>
              <w:t>日前までに九州大学より招待</w:t>
            </w:r>
            <w:r w:rsidRPr="00570BB3">
              <w:rPr>
                <w:rFonts w:hint="eastAsia"/>
                <w:spacing w:val="0"/>
                <w:sz w:val="18"/>
                <w:szCs w:val="18"/>
              </w:rPr>
              <w:t>URL</w:t>
            </w:r>
            <w:r w:rsidRPr="00570BB3">
              <w:rPr>
                <w:rFonts w:hint="eastAsia"/>
                <w:spacing w:val="0"/>
                <w:sz w:val="18"/>
                <w:szCs w:val="18"/>
              </w:rPr>
              <w:t>をご連絡いたします。</w:t>
            </w:r>
          </w:p>
        </w:tc>
      </w:tr>
      <w:tr w:rsidR="005A6405" w:rsidRPr="005A6405" w14:paraId="4CE3B900" w14:textId="77777777" w:rsidTr="00AF0A35">
        <w:trPr>
          <w:trHeight w:val="1270"/>
        </w:trPr>
        <w:tc>
          <w:tcPr>
            <w:tcW w:w="1696" w:type="dxa"/>
            <w:vMerge/>
          </w:tcPr>
          <w:p w14:paraId="1D5DAB96" w14:textId="27C1FFAD" w:rsidR="00F10226" w:rsidRPr="005A6405" w:rsidRDefault="00F10226" w:rsidP="00873CB1">
            <w:pPr>
              <w:pStyle w:val="a3"/>
              <w:wordWrap/>
              <w:spacing w:line="347" w:lineRule="atLeast"/>
              <w:ind w:left="180" w:hangingChars="100" w:hanging="180"/>
              <w:rPr>
                <w:spacing w:val="0"/>
                <w:sz w:val="18"/>
                <w:szCs w:val="18"/>
              </w:rPr>
            </w:pPr>
          </w:p>
        </w:tc>
        <w:tc>
          <w:tcPr>
            <w:tcW w:w="8046" w:type="dxa"/>
            <w:tcBorders>
              <w:top w:val="single" w:sz="4" w:space="0" w:color="auto"/>
            </w:tcBorders>
          </w:tcPr>
          <w:p w14:paraId="212B2A72" w14:textId="1D8340E3" w:rsidR="00F10226" w:rsidRPr="005A6405" w:rsidRDefault="00E422AF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《対面</w:t>
            </w:r>
            <w:r w:rsidR="00991DD1" w:rsidRPr="005A6405">
              <w:rPr>
                <w:rFonts w:hint="eastAsia"/>
                <w:spacing w:val="0"/>
              </w:rPr>
              <w:t>実施</w:t>
            </w:r>
            <w:r w:rsidR="005F5115" w:rsidRPr="005A6405">
              <w:rPr>
                <w:rFonts w:hint="eastAsia"/>
                <w:spacing w:val="0"/>
              </w:rPr>
              <w:t>の際に</w:t>
            </w:r>
            <w:r w:rsidR="003D4D73" w:rsidRPr="005A6405">
              <w:rPr>
                <w:rFonts w:hint="eastAsia"/>
                <w:spacing w:val="0"/>
              </w:rPr>
              <w:t>使用可能な設備</w:t>
            </w:r>
            <w:r w:rsidR="005F5115" w:rsidRPr="005A6405">
              <w:rPr>
                <w:rFonts w:hint="eastAsia"/>
                <w:spacing w:val="0"/>
              </w:rPr>
              <w:t>を</w:t>
            </w:r>
            <w:r w:rsidR="003D4D73" w:rsidRPr="005A6405">
              <w:rPr>
                <w:rFonts w:hint="eastAsia"/>
                <w:spacing w:val="0"/>
              </w:rPr>
              <w:t>以下に</w:t>
            </w:r>
            <w:r w:rsidRPr="005A6405">
              <w:rPr>
                <w:rFonts w:hint="eastAsia"/>
                <w:spacing w:val="0"/>
              </w:rPr>
              <w:t>ご記入</w:t>
            </w:r>
            <w:r w:rsidR="003D4D73" w:rsidRPr="005A6405">
              <w:rPr>
                <w:rFonts w:hint="eastAsia"/>
                <w:spacing w:val="0"/>
              </w:rPr>
              <w:t>下さい</w:t>
            </w:r>
            <w:r w:rsidRPr="005A6405">
              <w:rPr>
                <w:rFonts w:hint="eastAsia"/>
                <w:spacing w:val="0"/>
              </w:rPr>
              <w:t>》</w:t>
            </w:r>
          </w:p>
          <w:p w14:paraId="7E92B67B" w14:textId="22E75EC3" w:rsidR="00F10226" w:rsidRPr="005A6405" w:rsidRDefault="00F10226" w:rsidP="00873CB1">
            <w:pPr>
              <w:pStyle w:val="a3"/>
              <w:wordWrap/>
              <w:spacing w:line="347" w:lineRule="atLeast"/>
              <w:ind w:firstLineChars="50" w:firstLine="105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・パソコン（　有　・　無　）</w:t>
            </w:r>
          </w:p>
          <w:p w14:paraId="63A3460D" w14:textId="079827CD" w:rsidR="00F10226" w:rsidRPr="005A6405" w:rsidRDefault="00F10226" w:rsidP="00873CB1">
            <w:pPr>
              <w:pStyle w:val="a3"/>
              <w:wordWrap/>
              <w:spacing w:line="347" w:lineRule="atLeast"/>
              <w:ind w:firstLineChars="50" w:firstLine="105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・プロジェクター　（　有　・　無　）</w:t>
            </w:r>
          </w:p>
          <w:p w14:paraId="1C6B8323" w14:textId="58833B45" w:rsidR="00F10226" w:rsidRPr="005A6405" w:rsidRDefault="00F10226" w:rsidP="00873CB1">
            <w:pPr>
              <w:pStyle w:val="a3"/>
              <w:wordWrap/>
              <w:spacing w:line="347" w:lineRule="atLeast"/>
              <w:ind w:firstLineChars="50" w:firstLine="105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 xml:space="preserve">・接続端子（　</w:t>
            </w:r>
            <w:r w:rsidRPr="005A6405">
              <w:rPr>
                <w:spacing w:val="0"/>
              </w:rPr>
              <w:t>VGA</w:t>
            </w:r>
            <w:r w:rsidRPr="005A6405">
              <w:rPr>
                <w:rFonts w:hint="eastAsia"/>
                <w:spacing w:val="0"/>
              </w:rPr>
              <w:t xml:space="preserve">　・　</w:t>
            </w:r>
            <w:r w:rsidRPr="005A6405">
              <w:rPr>
                <w:spacing w:val="0"/>
              </w:rPr>
              <w:t>HDMI</w:t>
            </w:r>
            <w:r w:rsidRPr="005A6405">
              <w:rPr>
                <w:rFonts w:hint="eastAsia"/>
                <w:spacing w:val="0"/>
              </w:rPr>
              <w:t xml:space="preserve">　・　どちらでも可　）</w:t>
            </w:r>
          </w:p>
          <w:p w14:paraId="44F1AE04" w14:textId="77777777" w:rsidR="00B4068B" w:rsidRDefault="00F10226" w:rsidP="00B4068B">
            <w:pPr>
              <w:pStyle w:val="a3"/>
              <w:wordWrap/>
              <w:spacing w:line="347" w:lineRule="atLeast"/>
              <w:ind w:firstLineChars="50" w:firstLine="105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・スクリーン（　有　・　無　）</w:t>
            </w:r>
            <w:r w:rsidR="00B4068B">
              <w:rPr>
                <w:rFonts w:hint="eastAsia"/>
                <w:spacing w:val="0"/>
              </w:rPr>
              <w:t xml:space="preserve">　　　　　　</w:t>
            </w:r>
          </w:p>
          <w:p w14:paraId="0022AA16" w14:textId="3B3A418E" w:rsidR="00F10226" w:rsidRPr="005A6405" w:rsidRDefault="00B4068B" w:rsidP="00B4068B">
            <w:pPr>
              <w:pStyle w:val="a3"/>
              <w:wordWrap/>
              <w:spacing w:line="347" w:lineRule="atLeast"/>
              <w:ind w:firstLineChars="50" w:firstLine="105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A6405">
              <w:rPr>
                <w:rFonts w:hint="eastAsia"/>
                <w:spacing w:val="0"/>
                <w:sz w:val="18"/>
                <w:szCs w:val="18"/>
              </w:rPr>
              <w:t>※設備がない場合は持参いたします。</w:t>
            </w:r>
          </w:p>
        </w:tc>
      </w:tr>
      <w:tr w:rsidR="005A6405" w:rsidRPr="005A6405" w14:paraId="7BECE3F9" w14:textId="77777777" w:rsidTr="005E03AC">
        <w:trPr>
          <w:trHeight w:val="723"/>
        </w:trPr>
        <w:tc>
          <w:tcPr>
            <w:tcW w:w="1696" w:type="dxa"/>
          </w:tcPr>
          <w:p w14:paraId="34C77052" w14:textId="48681512" w:rsidR="00F62801" w:rsidRPr="005A6405" w:rsidRDefault="007246B7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希望</w:t>
            </w:r>
            <w:r w:rsidR="00093B76" w:rsidRPr="005A6405">
              <w:rPr>
                <w:rFonts w:hint="eastAsia"/>
                <w:spacing w:val="0"/>
              </w:rPr>
              <w:t>内容</w:t>
            </w:r>
          </w:p>
          <w:p w14:paraId="3DAB5144" w14:textId="53E9AF3D" w:rsidR="00EF75D5" w:rsidRPr="005A6405" w:rsidRDefault="00F62801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  <w:sz w:val="18"/>
                <w:szCs w:val="18"/>
              </w:rPr>
              <w:t>※複数</w:t>
            </w:r>
            <w:r w:rsidR="00EA0AE0" w:rsidRPr="005A6405">
              <w:rPr>
                <w:rFonts w:hint="eastAsia"/>
                <w:spacing w:val="0"/>
                <w:sz w:val="18"/>
                <w:szCs w:val="18"/>
              </w:rPr>
              <w:t>選択</w:t>
            </w:r>
            <w:r w:rsidRPr="005A6405">
              <w:rPr>
                <w:rFonts w:hint="eastAsia"/>
                <w:spacing w:val="0"/>
                <w:sz w:val="18"/>
                <w:szCs w:val="18"/>
              </w:rPr>
              <w:t>可</w:t>
            </w:r>
          </w:p>
        </w:tc>
        <w:tc>
          <w:tcPr>
            <w:tcW w:w="8046" w:type="dxa"/>
          </w:tcPr>
          <w:p w14:paraId="02DDF90E" w14:textId="0FB63246" w:rsidR="006C42CD" w:rsidRPr="005A6405" w:rsidRDefault="00F62801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・大学</w:t>
            </w:r>
            <w:r w:rsidR="006C42CD" w:rsidRPr="005A6405">
              <w:rPr>
                <w:rFonts w:hint="eastAsia"/>
                <w:spacing w:val="0"/>
              </w:rPr>
              <w:t>紹介</w:t>
            </w:r>
            <w:r w:rsidR="00506995" w:rsidRPr="005A6405">
              <w:rPr>
                <w:rFonts w:hint="eastAsia"/>
                <w:spacing w:val="0"/>
              </w:rPr>
              <w:t>（大学の魅力</w:t>
            </w:r>
            <w:r w:rsidR="00766697" w:rsidRPr="005A6405">
              <w:rPr>
                <w:rFonts w:hint="eastAsia"/>
                <w:spacing w:val="0"/>
              </w:rPr>
              <w:t>、</w:t>
            </w:r>
            <w:r w:rsidR="00506995" w:rsidRPr="005A6405">
              <w:rPr>
                <w:rFonts w:hint="eastAsia"/>
                <w:spacing w:val="0"/>
              </w:rPr>
              <w:t>大学での学び</w:t>
            </w:r>
            <w:r w:rsidR="006B6C46" w:rsidRPr="005A6405">
              <w:rPr>
                <w:rFonts w:hint="eastAsia"/>
                <w:spacing w:val="0"/>
              </w:rPr>
              <w:t>、交換留学</w:t>
            </w:r>
            <w:r w:rsidR="00506995" w:rsidRPr="005A6405">
              <w:rPr>
                <w:rFonts w:hint="eastAsia"/>
                <w:spacing w:val="0"/>
              </w:rPr>
              <w:t>など）</w:t>
            </w:r>
          </w:p>
          <w:p w14:paraId="41BECF22" w14:textId="1716D616" w:rsidR="00766697" w:rsidRPr="005A6405" w:rsidRDefault="00766697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</w:t>
            </w:r>
            <w:r w:rsidR="00506995" w:rsidRPr="005A6405">
              <w:rPr>
                <w:rFonts w:hint="eastAsia"/>
                <w:spacing w:val="0"/>
              </w:rPr>
              <w:t>学部紹介（</w:t>
            </w:r>
            <w:r w:rsidR="006B6C46" w:rsidRPr="005A6405">
              <w:rPr>
                <w:rFonts w:hint="eastAsia"/>
                <w:spacing w:val="0"/>
              </w:rPr>
              <w:t>大学の規模</w:t>
            </w:r>
            <w:r w:rsidR="00506995" w:rsidRPr="005A6405">
              <w:rPr>
                <w:rFonts w:hint="eastAsia"/>
                <w:spacing w:val="0"/>
              </w:rPr>
              <w:t>、学部</w:t>
            </w:r>
            <w:r w:rsidR="006B6C46" w:rsidRPr="005A6405">
              <w:rPr>
                <w:rFonts w:hint="eastAsia"/>
                <w:spacing w:val="0"/>
              </w:rPr>
              <w:t>・学科の調べ方</w:t>
            </w:r>
            <w:r w:rsidR="00506995" w:rsidRPr="005A6405">
              <w:rPr>
                <w:rFonts w:hint="eastAsia"/>
                <w:spacing w:val="0"/>
              </w:rPr>
              <w:t>など）</w:t>
            </w:r>
          </w:p>
          <w:p w14:paraId="2FC232DF" w14:textId="5D6D782E" w:rsidR="006C42CD" w:rsidRPr="005A6405" w:rsidRDefault="006C42CD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・入学者選抜制度</w:t>
            </w:r>
          </w:p>
          <w:p w14:paraId="608D7874" w14:textId="77777777" w:rsidR="006C42CD" w:rsidRPr="005A6405" w:rsidRDefault="00F62801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</w:t>
            </w:r>
            <w:r w:rsidR="006C42CD" w:rsidRPr="005A6405">
              <w:rPr>
                <w:rFonts w:hint="eastAsia"/>
                <w:spacing w:val="0"/>
              </w:rPr>
              <w:t>大学卒業後の進路・</w:t>
            </w:r>
            <w:r w:rsidRPr="005A6405">
              <w:rPr>
                <w:rFonts w:hint="eastAsia"/>
                <w:spacing w:val="0"/>
              </w:rPr>
              <w:t>就職状況</w:t>
            </w:r>
          </w:p>
          <w:p w14:paraId="7646C4E8" w14:textId="14FBC62A" w:rsidR="00F62801" w:rsidRPr="005A6405" w:rsidRDefault="00F62801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・質疑応答</w:t>
            </w:r>
          </w:p>
          <w:p w14:paraId="69264333" w14:textId="5E5B6003" w:rsidR="00EF75D5" w:rsidRPr="005A6405" w:rsidRDefault="006C42CD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・</w:t>
            </w:r>
            <w:r w:rsidR="00F62801" w:rsidRPr="005A6405">
              <w:rPr>
                <w:rFonts w:hint="eastAsia"/>
                <w:spacing w:val="0"/>
              </w:rPr>
              <w:t>その他（　　　　　　　　　　　　　　　　　）</w:t>
            </w:r>
          </w:p>
        </w:tc>
      </w:tr>
      <w:tr w:rsidR="005A6405" w:rsidRPr="005A6405" w14:paraId="3C11C94A" w14:textId="77777777" w:rsidTr="005A2A18">
        <w:trPr>
          <w:trHeight w:val="385"/>
        </w:trPr>
        <w:tc>
          <w:tcPr>
            <w:tcW w:w="1696" w:type="dxa"/>
          </w:tcPr>
          <w:p w14:paraId="32881F78" w14:textId="02FDB920" w:rsidR="005E03AC" w:rsidRPr="005A6405" w:rsidRDefault="00E422AF" w:rsidP="00873CB1">
            <w:pPr>
              <w:pStyle w:val="a3"/>
              <w:wordWrap/>
              <w:spacing w:line="347" w:lineRule="atLeast"/>
              <w:rPr>
                <w:spacing w:val="0"/>
                <w:sz w:val="18"/>
                <w:szCs w:val="18"/>
              </w:rPr>
            </w:pPr>
            <w:r w:rsidRPr="005A6405">
              <w:rPr>
                <w:rFonts w:hint="eastAsia"/>
                <w:spacing w:val="0"/>
              </w:rPr>
              <w:t>経費</w:t>
            </w:r>
            <w:r w:rsidR="00AE4100" w:rsidRPr="005A6405">
              <w:rPr>
                <w:rFonts w:hint="eastAsia"/>
                <w:spacing w:val="0"/>
              </w:rPr>
              <w:t>の</w:t>
            </w:r>
            <w:r w:rsidRPr="005A6405">
              <w:rPr>
                <w:rFonts w:hint="eastAsia"/>
                <w:spacing w:val="0"/>
              </w:rPr>
              <w:t>支給</w:t>
            </w:r>
          </w:p>
        </w:tc>
        <w:tc>
          <w:tcPr>
            <w:tcW w:w="8046" w:type="dxa"/>
          </w:tcPr>
          <w:p w14:paraId="101CCDD9" w14:textId="5ECEB673" w:rsidR="00B4068B" w:rsidRPr="00B4068B" w:rsidRDefault="00E422AF" w:rsidP="00B4068B">
            <w:pPr>
              <w:pStyle w:val="a3"/>
              <w:wordWrap/>
              <w:snapToGrid w:val="0"/>
              <w:spacing w:line="347" w:lineRule="atLeast"/>
              <w:ind w:firstLineChars="50" w:firstLine="105"/>
              <w:rPr>
                <w:spacing w:val="0"/>
                <w:sz w:val="18"/>
                <w:szCs w:val="18"/>
              </w:rPr>
            </w:pPr>
            <w:r w:rsidRPr="005A6405">
              <w:rPr>
                <w:rFonts w:hint="eastAsia"/>
                <w:spacing w:val="0"/>
              </w:rPr>
              <w:t xml:space="preserve">交通費（　</w:t>
            </w:r>
            <w:r w:rsidR="005A2A18" w:rsidRPr="005A6405">
              <w:rPr>
                <w:rFonts w:hint="eastAsia"/>
                <w:spacing w:val="0"/>
              </w:rPr>
              <w:t xml:space="preserve">有　</w:t>
            </w:r>
            <w:r w:rsidRPr="005A6405">
              <w:rPr>
                <w:rFonts w:hint="eastAsia"/>
                <w:spacing w:val="0"/>
              </w:rPr>
              <w:t xml:space="preserve">・　</w:t>
            </w:r>
            <w:r w:rsidR="00DD16C3" w:rsidRPr="005A6405">
              <w:rPr>
                <w:rFonts w:hint="eastAsia"/>
                <w:spacing w:val="0"/>
              </w:rPr>
              <w:t>無</w:t>
            </w:r>
            <w:r w:rsidRPr="005A6405">
              <w:rPr>
                <w:rFonts w:hint="eastAsia"/>
                <w:spacing w:val="0"/>
              </w:rPr>
              <w:t xml:space="preserve">　）</w:t>
            </w:r>
            <w:r w:rsidR="00B4068B" w:rsidRPr="005A6405">
              <w:rPr>
                <w:rFonts w:hint="eastAsia"/>
                <w:spacing w:val="0"/>
                <w:sz w:val="18"/>
                <w:szCs w:val="18"/>
              </w:rPr>
              <w:t>※</w:t>
            </w:r>
            <w:r w:rsidR="00B4068B" w:rsidRPr="00B4068B">
              <w:rPr>
                <w:rFonts w:hint="eastAsia"/>
                <w:spacing w:val="0"/>
                <w:sz w:val="18"/>
                <w:szCs w:val="18"/>
              </w:rPr>
              <w:t>伊都キャンパス発着</w:t>
            </w:r>
            <w:r w:rsidR="00B4068B">
              <w:rPr>
                <w:rFonts w:hint="eastAsia"/>
                <w:spacing w:val="0"/>
              </w:rPr>
              <w:t xml:space="preserve">　</w:t>
            </w:r>
            <w:r w:rsidR="00C77049">
              <w:rPr>
                <w:rFonts w:hint="eastAsia"/>
                <w:spacing w:val="0"/>
              </w:rPr>
              <w:t xml:space="preserve">、　</w:t>
            </w:r>
            <w:r w:rsidRPr="005A6405">
              <w:rPr>
                <w:rFonts w:hint="eastAsia"/>
                <w:spacing w:val="0"/>
              </w:rPr>
              <w:t>謝　金（　有　・　無　）</w:t>
            </w:r>
          </w:p>
        </w:tc>
      </w:tr>
      <w:tr w:rsidR="007521CE" w:rsidRPr="00A449A1" w14:paraId="665368F0" w14:textId="77777777" w:rsidTr="00C77049">
        <w:trPr>
          <w:trHeight w:val="622"/>
        </w:trPr>
        <w:tc>
          <w:tcPr>
            <w:tcW w:w="1696" w:type="dxa"/>
          </w:tcPr>
          <w:p w14:paraId="62E4A100" w14:textId="26A03ECE" w:rsidR="007521CE" w:rsidRPr="005A6405" w:rsidRDefault="007521CE" w:rsidP="0028561F">
            <w:pPr>
              <w:pStyle w:val="a3"/>
              <w:wordWrap/>
              <w:spacing w:line="347" w:lineRule="atLeast"/>
              <w:rPr>
                <w:spacing w:val="0"/>
              </w:rPr>
            </w:pPr>
            <w:r>
              <w:rPr>
                <w:rFonts w:hint="eastAsia"/>
                <w:spacing w:val="0"/>
              </w:rPr>
              <w:t>開催形式</w:t>
            </w:r>
          </w:p>
        </w:tc>
        <w:tc>
          <w:tcPr>
            <w:tcW w:w="8046" w:type="dxa"/>
          </w:tcPr>
          <w:p w14:paraId="445B8CCC" w14:textId="098930D8" w:rsidR="007521CE" w:rsidRPr="00A449A1" w:rsidRDefault="000D37D0" w:rsidP="007521CE">
            <w:pPr>
              <w:pStyle w:val="a3"/>
              <w:wordWrap/>
              <w:snapToGrid w:val="0"/>
              <w:spacing w:line="300" w:lineRule="atLeast"/>
              <w:rPr>
                <w:color w:val="000000" w:themeColor="text1"/>
                <w:spacing w:val="0"/>
              </w:rPr>
            </w:pPr>
            <w:sdt>
              <w:sdtPr>
                <w:rPr>
                  <w:rFonts w:hint="eastAsia"/>
                  <w:color w:val="000000" w:themeColor="text1"/>
                  <w:spacing w:val="0"/>
                </w:rPr>
                <w:id w:val="1390766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449A1">
                  <w:rPr>
                    <w:rFonts w:ascii="ＭＳ ゴシック" w:eastAsia="ＭＳ ゴシック" w:hAnsi="ＭＳ ゴシック" w:hint="eastAsia"/>
                    <w:color w:val="000000" w:themeColor="text1"/>
                    <w:spacing w:val="0"/>
                  </w:rPr>
                  <w:t>☐</w:t>
                </w:r>
              </w:sdtContent>
            </w:sdt>
            <w:r w:rsidR="007521CE" w:rsidRPr="00A449A1">
              <w:rPr>
                <w:rFonts w:hint="eastAsia"/>
                <w:color w:val="000000" w:themeColor="text1"/>
                <w:spacing w:val="0"/>
              </w:rPr>
              <w:t xml:space="preserve"> </w:t>
            </w:r>
            <w:r w:rsidR="007521CE" w:rsidRPr="00A449A1">
              <w:rPr>
                <w:rFonts w:hint="eastAsia"/>
                <w:color w:val="000000" w:themeColor="text1"/>
                <w:spacing w:val="0"/>
              </w:rPr>
              <w:t>九州大学</w:t>
            </w:r>
            <w:r w:rsidR="0028561F" w:rsidRPr="00A449A1">
              <w:rPr>
                <w:rFonts w:hint="eastAsia"/>
                <w:color w:val="000000" w:themeColor="text1"/>
                <w:spacing w:val="0"/>
              </w:rPr>
              <w:t>単独の</w:t>
            </w:r>
            <w:r w:rsidR="007521CE" w:rsidRPr="00A449A1">
              <w:rPr>
                <w:rFonts w:hint="eastAsia"/>
                <w:color w:val="000000" w:themeColor="text1"/>
                <w:spacing w:val="0"/>
              </w:rPr>
              <w:t xml:space="preserve">説明会　</w:t>
            </w:r>
            <w:r w:rsidR="00AE4809" w:rsidRPr="00A449A1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="007521CE" w:rsidRPr="00A449A1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pacing w:val="0"/>
                </w:rPr>
                <w:id w:val="-1085303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0979">
                  <w:rPr>
                    <w:rFonts w:ascii="ＭＳ ゴシック" w:eastAsia="ＭＳ ゴシック" w:hAnsi="ＭＳ ゴシック" w:hint="eastAsia"/>
                    <w:color w:val="000000" w:themeColor="text1"/>
                    <w:spacing w:val="0"/>
                  </w:rPr>
                  <w:t>☐</w:t>
                </w:r>
              </w:sdtContent>
            </w:sdt>
            <w:r w:rsidR="007521CE" w:rsidRPr="00A449A1">
              <w:rPr>
                <w:rFonts w:hint="eastAsia"/>
                <w:color w:val="000000" w:themeColor="text1"/>
                <w:spacing w:val="0"/>
              </w:rPr>
              <w:t xml:space="preserve"> </w:t>
            </w:r>
            <w:r w:rsidR="00AE4809" w:rsidRPr="00A449A1">
              <w:rPr>
                <w:rFonts w:hint="eastAsia"/>
                <w:color w:val="000000" w:themeColor="text1"/>
                <w:spacing w:val="0"/>
              </w:rPr>
              <w:t>他</w:t>
            </w:r>
            <w:r w:rsidR="007521CE" w:rsidRPr="00A449A1">
              <w:rPr>
                <w:rFonts w:hint="eastAsia"/>
                <w:color w:val="000000" w:themeColor="text1"/>
                <w:spacing w:val="0"/>
              </w:rPr>
              <w:t>大学を含む合同説明会</w:t>
            </w:r>
          </w:p>
          <w:p w14:paraId="78015629" w14:textId="7B98C983" w:rsidR="007521CE" w:rsidRPr="00A449A1" w:rsidRDefault="00C77049" w:rsidP="00F85439">
            <w:pPr>
              <w:pStyle w:val="a3"/>
              <w:wordWrap/>
              <w:spacing w:line="260" w:lineRule="atLeast"/>
              <w:rPr>
                <w:spacing w:val="0"/>
                <w:sz w:val="18"/>
                <w:szCs w:val="18"/>
              </w:rPr>
            </w:pPr>
            <w:r w:rsidRPr="00A449A1">
              <w:rPr>
                <w:rFonts w:hint="eastAsia"/>
                <w:spacing w:val="0"/>
                <w:sz w:val="18"/>
                <w:szCs w:val="18"/>
              </w:rPr>
              <w:t>※</w:t>
            </w:r>
            <w:r w:rsidR="00E02AE2" w:rsidRPr="00A449A1">
              <w:rPr>
                <w:rFonts w:hint="eastAsia"/>
                <w:spacing w:val="0"/>
                <w:sz w:val="18"/>
                <w:szCs w:val="18"/>
              </w:rPr>
              <w:t>合同説明会の場合は、</w:t>
            </w:r>
            <w:r w:rsidR="00423118" w:rsidRPr="00A449A1">
              <w:rPr>
                <w:rFonts w:hint="eastAsia"/>
                <w:spacing w:val="0"/>
                <w:sz w:val="18"/>
                <w:szCs w:val="18"/>
              </w:rPr>
              <w:t>他</w:t>
            </w:r>
            <w:r w:rsidR="009A57BC" w:rsidRPr="00A449A1">
              <w:rPr>
                <w:rFonts w:hint="eastAsia"/>
                <w:spacing w:val="0"/>
                <w:sz w:val="18"/>
                <w:szCs w:val="18"/>
              </w:rPr>
              <w:t>の</w:t>
            </w:r>
            <w:r w:rsidR="00423118" w:rsidRPr="00A449A1">
              <w:rPr>
                <w:rFonts w:hint="eastAsia"/>
                <w:spacing w:val="0"/>
                <w:sz w:val="18"/>
                <w:szCs w:val="18"/>
              </w:rPr>
              <w:t>参加大学等詳細を</w:t>
            </w:r>
            <w:r w:rsidR="00DF7DE7" w:rsidRPr="00A449A1">
              <w:rPr>
                <w:rFonts w:hint="eastAsia"/>
                <w:spacing w:val="0"/>
                <w:sz w:val="18"/>
                <w:szCs w:val="18"/>
              </w:rPr>
              <w:t>「</w:t>
            </w:r>
            <w:r w:rsidR="00423118" w:rsidRPr="00A449A1">
              <w:rPr>
                <w:rFonts w:hint="eastAsia"/>
                <w:spacing w:val="0"/>
                <w:sz w:val="18"/>
                <w:szCs w:val="18"/>
              </w:rPr>
              <w:t>その他</w:t>
            </w:r>
            <w:r w:rsidRPr="00A449A1">
              <w:rPr>
                <w:rFonts w:hint="eastAsia"/>
                <w:spacing w:val="0"/>
                <w:sz w:val="18"/>
                <w:szCs w:val="18"/>
              </w:rPr>
              <w:t>」</w:t>
            </w:r>
            <w:r w:rsidR="00423118" w:rsidRPr="00A449A1">
              <w:rPr>
                <w:rFonts w:hint="eastAsia"/>
                <w:spacing w:val="0"/>
                <w:sz w:val="18"/>
                <w:szCs w:val="18"/>
              </w:rPr>
              <w:t>欄にご記入ください。</w:t>
            </w:r>
          </w:p>
        </w:tc>
      </w:tr>
      <w:tr w:rsidR="005A6405" w:rsidRPr="005A6405" w14:paraId="50288DCE" w14:textId="77777777" w:rsidTr="005E03AC">
        <w:trPr>
          <w:trHeight w:val="797"/>
        </w:trPr>
        <w:tc>
          <w:tcPr>
            <w:tcW w:w="1696" w:type="dxa"/>
          </w:tcPr>
          <w:p w14:paraId="1ADB0F9C" w14:textId="2E8F6232" w:rsidR="00EF75D5" w:rsidRPr="005A6405" w:rsidRDefault="00F62801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その他</w:t>
            </w:r>
          </w:p>
        </w:tc>
        <w:tc>
          <w:tcPr>
            <w:tcW w:w="8046" w:type="dxa"/>
          </w:tcPr>
          <w:p w14:paraId="283AF6AA" w14:textId="4DB6ECC2" w:rsidR="00EF75D5" w:rsidRPr="005A6405" w:rsidRDefault="00EF75D5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  <w:r w:rsidRPr="005A6405">
              <w:rPr>
                <w:rFonts w:hint="eastAsia"/>
                <w:spacing w:val="0"/>
              </w:rPr>
              <w:t>ご希望・ご質問等がございましたらご記入ください</w:t>
            </w:r>
          </w:p>
          <w:p w14:paraId="7694EF0E" w14:textId="77777777" w:rsidR="00EF75D5" w:rsidRPr="005A6405" w:rsidRDefault="00EF75D5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</w:p>
          <w:p w14:paraId="2CAE35C6" w14:textId="64C211A1" w:rsidR="00AF0A35" w:rsidRDefault="00AF0A35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</w:p>
          <w:p w14:paraId="042B2E00" w14:textId="079067AE" w:rsidR="00C77049" w:rsidRDefault="00C77049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</w:p>
          <w:p w14:paraId="7BF58790" w14:textId="77777777" w:rsidR="00E02AE2" w:rsidRPr="005A6405" w:rsidRDefault="00E02AE2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</w:p>
          <w:p w14:paraId="7915B0B2" w14:textId="4AA3E937" w:rsidR="00EA0AE0" w:rsidRPr="005A6405" w:rsidRDefault="00EA0AE0" w:rsidP="00873CB1">
            <w:pPr>
              <w:pStyle w:val="a3"/>
              <w:wordWrap/>
              <w:spacing w:line="347" w:lineRule="atLeast"/>
              <w:rPr>
                <w:spacing w:val="0"/>
              </w:rPr>
            </w:pPr>
          </w:p>
        </w:tc>
      </w:tr>
    </w:tbl>
    <w:p w14:paraId="29438DFD" w14:textId="1DEAF248" w:rsidR="0057109A" w:rsidRDefault="0057109A" w:rsidP="00E02AE2">
      <w:pPr>
        <w:snapToGrid w:val="0"/>
        <w:spacing w:before="100" w:beforeAutospacing="1" w:after="100" w:afterAutospacing="1" w:line="100" w:lineRule="exact"/>
        <w:rPr>
          <w:rFonts w:ascii="ＭＳ 明朝" w:hAnsi="ＭＳ 明朝" w:cs="ＭＳ 明朝"/>
          <w:sz w:val="20"/>
          <w:szCs w:val="20"/>
        </w:rPr>
      </w:pPr>
      <w:r w:rsidRPr="00707CFD">
        <w:rPr>
          <w:rFonts w:ascii="ＭＳ 明朝" w:hAnsi="ＭＳ 明朝" w:cs="ＭＳ 明朝" w:hint="eastAsia"/>
          <w:sz w:val="20"/>
          <w:szCs w:val="20"/>
        </w:rPr>
        <w:t>※</w:t>
      </w:r>
      <w:r w:rsidR="006A6699" w:rsidRPr="00707CFD">
        <w:rPr>
          <w:rFonts w:ascii="ＭＳ 明朝" w:hAnsi="ＭＳ 明朝" w:cs="ＭＳ 明朝" w:hint="eastAsia"/>
          <w:sz w:val="20"/>
          <w:szCs w:val="20"/>
        </w:rPr>
        <w:t>本申込書は</w:t>
      </w:r>
      <w:r w:rsidR="005B7129" w:rsidRPr="00707CFD">
        <w:rPr>
          <w:rFonts w:ascii="ＭＳ 明朝" w:hAnsi="ＭＳ 明朝" w:cs="ＭＳ 明朝" w:hint="eastAsia"/>
          <w:sz w:val="20"/>
          <w:szCs w:val="20"/>
        </w:rPr>
        <w:t>実施予定日の</w:t>
      </w:r>
      <w:r w:rsidR="005B7129" w:rsidRPr="00707CFD">
        <w:rPr>
          <w:rFonts w:asciiTheme="minorHAnsi" w:hAnsiTheme="minorHAnsi" w:cs="ＭＳ 明朝"/>
          <w:sz w:val="20"/>
          <w:szCs w:val="20"/>
        </w:rPr>
        <w:t>2</w:t>
      </w:r>
      <w:r w:rsidR="005B7129" w:rsidRPr="00707CFD">
        <w:rPr>
          <w:rFonts w:ascii="ＭＳ 明朝" w:hAnsi="ＭＳ 明朝" w:cs="ＭＳ 明朝" w:hint="eastAsia"/>
          <w:sz w:val="20"/>
          <w:szCs w:val="20"/>
        </w:rPr>
        <w:t>ヶ月前を目処に、</w:t>
      </w:r>
      <w:r w:rsidR="006A6699" w:rsidRPr="00707CFD">
        <w:rPr>
          <w:rFonts w:asciiTheme="minorHAnsi" w:hAnsiTheme="minorHAnsi" w:cs="ＭＳ 明朝"/>
          <w:sz w:val="20"/>
          <w:szCs w:val="20"/>
        </w:rPr>
        <w:t>E</w:t>
      </w:r>
      <w:r w:rsidR="007E21BB" w:rsidRPr="00707CFD">
        <w:rPr>
          <w:rFonts w:asciiTheme="minorHAnsi" w:hAnsiTheme="minorHAnsi" w:cs="ＭＳ 明朝" w:hint="eastAsia"/>
          <w:sz w:val="20"/>
          <w:szCs w:val="20"/>
        </w:rPr>
        <w:t>-M</w:t>
      </w:r>
      <w:r w:rsidR="006A6699" w:rsidRPr="00707CFD">
        <w:rPr>
          <w:rFonts w:asciiTheme="minorHAnsi" w:hAnsiTheme="minorHAnsi" w:cs="ＭＳ 明朝"/>
          <w:sz w:val="20"/>
          <w:szCs w:val="20"/>
        </w:rPr>
        <w:t>ail</w:t>
      </w:r>
      <w:r w:rsidR="006629DB" w:rsidRPr="00707CFD">
        <w:rPr>
          <w:rFonts w:asciiTheme="minorHAnsi" w:hAnsiTheme="minorHAnsi" w:cs="ＭＳ 明朝" w:hint="eastAsia"/>
          <w:sz w:val="20"/>
          <w:szCs w:val="20"/>
        </w:rPr>
        <w:t>にて</w:t>
      </w:r>
      <w:r w:rsidR="006A6699" w:rsidRPr="00707CFD">
        <w:rPr>
          <w:rFonts w:ascii="ＭＳ 明朝" w:hAnsi="ＭＳ 明朝" w:cs="ＭＳ 明朝" w:hint="eastAsia"/>
          <w:sz w:val="20"/>
          <w:szCs w:val="20"/>
        </w:rPr>
        <w:t>下記</w:t>
      </w:r>
      <w:r w:rsidR="008A2114" w:rsidRPr="00707CFD">
        <w:rPr>
          <w:rFonts w:ascii="ＭＳ 明朝" w:hAnsi="ＭＳ 明朝" w:cs="ＭＳ 明朝" w:hint="eastAsia"/>
          <w:sz w:val="20"/>
          <w:szCs w:val="20"/>
        </w:rPr>
        <w:t>問</w:t>
      </w:r>
      <w:r w:rsidR="00374736" w:rsidRPr="00707CFD">
        <w:rPr>
          <w:rFonts w:ascii="ＭＳ 明朝" w:hAnsi="ＭＳ 明朝" w:cs="ＭＳ 明朝" w:hint="eastAsia"/>
          <w:sz w:val="20"/>
          <w:szCs w:val="20"/>
        </w:rPr>
        <w:t>い</w:t>
      </w:r>
      <w:r w:rsidR="008A2114" w:rsidRPr="00707CFD">
        <w:rPr>
          <w:rFonts w:ascii="ＭＳ 明朝" w:hAnsi="ＭＳ 明朝" w:cs="ＭＳ 明朝" w:hint="eastAsia"/>
          <w:sz w:val="20"/>
          <w:szCs w:val="20"/>
        </w:rPr>
        <w:t>合せ先</w:t>
      </w:r>
      <w:r w:rsidR="006A6699" w:rsidRPr="00707CFD">
        <w:rPr>
          <w:rFonts w:ascii="ＭＳ 明朝" w:hAnsi="ＭＳ 明朝" w:cs="ＭＳ 明朝" w:hint="eastAsia"/>
          <w:sz w:val="20"/>
          <w:szCs w:val="20"/>
        </w:rPr>
        <w:t>までお送りください。</w:t>
      </w:r>
    </w:p>
    <w:p w14:paraId="653AB558" w14:textId="3EA7BFFA" w:rsidR="007246B7" w:rsidRPr="007246B7" w:rsidRDefault="007246B7" w:rsidP="007246B7">
      <w:pPr>
        <w:snapToGrid w:val="0"/>
        <w:spacing w:before="100" w:beforeAutospacing="1" w:after="100" w:afterAutospacing="1" w:line="100" w:lineRule="exact"/>
        <w:ind w:firstLineChars="100" w:firstLine="200"/>
        <w:rPr>
          <w:rFonts w:ascii="ＭＳ 明朝" w:hAnsi="ＭＳ 明朝" w:cs="ＭＳ 明朝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なお、申込後数日経っても折り返しの連絡がない場合は、恐れ入りますが下記連絡先までお電話ください。</w:t>
      </w:r>
    </w:p>
    <w:p w14:paraId="689F4FD3" w14:textId="190FD7B6" w:rsidR="00707CFD" w:rsidRPr="00707CFD" w:rsidRDefault="00E546F4" w:rsidP="00707CFD">
      <w:pPr>
        <w:snapToGrid w:val="0"/>
        <w:spacing w:before="100" w:beforeAutospacing="1" w:after="100" w:afterAutospacing="1" w:line="100" w:lineRule="exact"/>
        <w:ind w:firstLineChars="100" w:firstLine="200"/>
        <w:rPr>
          <w:rFonts w:ascii="ＭＳ 明朝" w:hAnsi="ＭＳ 明朝" w:cs="ＭＳ 明朝"/>
          <w:sz w:val="20"/>
          <w:szCs w:val="20"/>
        </w:rPr>
      </w:pPr>
      <w:r w:rsidRPr="00707CFD">
        <w:rPr>
          <w:rFonts w:ascii="ＭＳ 明朝" w:hAnsi="ＭＳ 明朝" w:cs="ＭＳ 明朝" w:hint="eastAsia"/>
          <w:sz w:val="20"/>
          <w:szCs w:val="20"/>
        </w:rPr>
        <w:t>また、</w:t>
      </w:r>
      <w:r w:rsidR="00093B76" w:rsidRPr="00707CFD">
        <w:rPr>
          <w:rFonts w:ascii="ＭＳ 明朝" w:hAnsi="ＭＳ 明朝" w:cs="ＭＳ 明朝" w:hint="eastAsia"/>
          <w:sz w:val="20"/>
          <w:szCs w:val="20"/>
        </w:rPr>
        <w:t>対面で実施される場合のみ、</w:t>
      </w:r>
      <w:r w:rsidR="005B7129" w:rsidRPr="00707CFD">
        <w:rPr>
          <w:rFonts w:ascii="ＭＳ 明朝" w:hAnsi="ＭＳ 明朝" w:cs="ＭＳ 明朝" w:hint="eastAsia"/>
          <w:sz w:val="20"/>
          <w:szCs w:val="20"/>
        </w:rPr>
        <w:t>別途</w:t>
      </w:r>
      <w:r w:rsidRPr="00707CFD">
        <w:rPr>
          <w:rFonts w:ascii="ＭＳ 明朝" w:hAnsi="ＭＳ 明朝" w:cs="ＭＳ 明朝" w:hint="eastAsia"/>
          <w:sz w:val="20"/>
          <w:szCs w:val="20"/>
        </w:rPr>
        <w:t>アドミッションセンター長宛て</w:t>
      </w:r>
      <w:r w:rsidR="00C32934" w:rsidRPr="00707CFD">
        <w:rPr>
          <w:rFonts w:ascii="ＭＳ 明朝" w:hAnsi="ＭＳ 明朝" w:cs="ＭＳ 明朝" w:hint="eastAsia"/>
          <w:sz w:val="20"/>
          <w:szCs w:val="20"/>
        </w:rPr>
        <w:t>の</w:t>
      </w:r>
      <w:r w:rsidRPr="00707CFD">
        <w:rPr>
          <w:rFonts w:ascii="ＭＳ 明朝" w:hAnsi="ＭＳ 明朝" w:cs="ＭＳ 明朝" w:hint="eastAsia"/>
          <w:sz w:val="20"/>
          <w:szCs w:val="20"/>
        </w:rPr>
        <w:t>公文書</w:t>
      </w:r>
      <w:r w:rsidR="00093B76" w:rsidRPr="00707CFD">
        <w:rPr>
          <w:rFonts w:ascii="ＭＳ 明朝" w:hAnsi="ＭＳ 明朝" w:cs="ＭＳ 明朝" w:hint="eastAsia"/>
          <w:sz w:val="20"/>
          <w:szCs w:val="20"/>
        </w:rPr>
        <w:t>（様式自由）</w:t>
      </w:r>
      <w:r w:rsidRPr="00707CFD">
        <w:rPr>
          <w:rFonts w:ascii="ＭＳ 明朝" w:hAnsi="ＭＳ 明朝" w:cs="ＭＳ 明朝" w:hint="eastAsia"/>
          <w:sz w:val="20"/>
          <w:szCs w:val="20"/>
        </w:rPr>
        <w:t>を</w:t>
      </w:r>
      <w:r w:rsidR="005B7129" w:rsidRPr="00707CFD">
        <w:rPr>
          <w:rFonts w:ascii="ＭＳ 明朝" w:hAnsi="ＭＳ 明朝" w:cs="ＭＳ 明朝" w:hint="eastAsia"/>
          <w:sz w:val="20"/>
          <w:szCs w:val="20"/>
        </w:rPr>
        <w:t>ご</w:t>
      </w:r>
      <w:r w:rsidR="00093B76" w:rsidRPr="00707CFD">
        <w:rPr>
          <w:rFonts w:ascii="ＭＳ 明朝" w:hAnsi="ＭＳ 明朝" w:cs="ＭＳ 明朝" w:hint="eastAsia"/>
          <w:sz w:val="20"/>
          <w:szCs w:val="20"/>
        </w:rPr>
        <w:t>提出</w:t>
      </w:r>
      <w:r w:rsidR="005B7129" w:rsidRPr="00707CFD">
        <w:rPr>
          <w:rFonts w:ascii="ＭＳ 明朝" w:hAnsi="ＭＳ 明朝" w:cs="ＭＳ 明朝" w:hint="eastAsia"/>
          <w:sz w:val="20"/>
          <w:szCs w:val="20"/>
        </w:rPr>
        <w:t>くだ</w:t>
      </w:r>
    </w:p>
    <w:p w14:paraId="13594745" w14:textId="2779E5ED" w:rsidR="00B41827" w:rsidRPr="00B41827" w:rsidRDefault="005B7129" w:rsidP="00D71EAF">
      <w:pPr>
        <w:snapToGrid w:val="0"/>
        <w:spacing w:before="100" w:beforeAutospacing="1" w:after="100" w:afterAutospacing="1" w:line="100" w:lineRule="exact"/>
        <w:ind w:firstLineChars="100" w:firstLine="200"/>
        <w:rPr>
          <w:rFonts w:asciiTheme="minorHAnsi" w:eastAsiaTheme="minorHAnsi" w:hAnsiTheme="minorHAnsi"/>
          <w:sz w:val="20"/>
          <w:szCs w:val="20"/>
        </w:rPr>
      </w:pPr>
      <w:r w:rsidRPr="00707CFD">
        <w:rPr>
          <w:rFonts w:ascii="ＭＳ 明朝" w:hAnsi="ＭＳ 明朝" w:cs="ＭＳ 明朝" w:hint="eastAsia"/>
          <w:sz w:val="20"/>
          <w:szCs w:val="20"/>
        </w:rPr>
        <w:t>さい</w:t>
      </w:r>
      <w:r w:rsidR="00E546F4" w:rsidRPr="00707CFD">
        <w:rPr>
          <w:rFonts w:ascii="ＭＳ 明朝" w:hAnsi="ＭＳ 明朝" w:cs="ＭＳ 明朝" w:hint="eastAsia"/>
          <w:sz w:val="20"/>
          <w:szCs w:val="20"/>
        </w:rPr>
        <w:t>。</w:t>
      </w:r>
    </w:p>
    <w:p w14:paraId="50482D96" w14:textId="2DBAB231" w:rsidR="006629DB" w:rsidRDefault="006629DB" w:rsidP="00AE4100">
      <w:pPr>
        <w:pStyle w:val="a3"/>
        <w:ind w:right="420" w:firstLineChars="100" w:firstLine="228"/>
        <w:jc w:val="left"/>
        <w:rPr>
          <w:rFonts w:ascii="ＭＳ 明朝" w:hAnsi="ＭＳ 明朝"/>
          <w:sz w:val="20"/>
          <w:szCs w:val="20"/>
        </w:rPr>
      </w:pPr>
      <w:r w:rsidRPr="005A6405">
        <w:rPr>
          <w:rFonts w:ascii="ＭＳ 明朝" w:hAnsi="ＭＳ 明朝" w:hint="eastAsia"/>
          <w:sz w:val="20"/>
          <w:szCs w:val="20"/>
        </w:rPr>
        <w:t>問</w:t>
      </w:r>
      <w:r w:rsidR="00374736" w:rsidRPr="005A6405">
        <w:rPr>
          <w:rFonts w:ascii="ＭＳ 明朝" w:hAnsi="ＭＳ 明朝" w:hint="eastAsia"/>
          <w:sz w:val="20"/>
          <w:szCs w:val="20"/>
        </w:rPr>
        <w:t>い</w:t>
      </w:r>
      <w:r w:rsidRPr="005A6405">
        <w:rPr>
          <w:rFonts w:ascii="ＭＳ 明朝" w:hAnsi="ＭＳ 明朝" w:hint="eastAsia"/>
          <w:sz w:val="20"/>
          <w:szCs w:val="20"/>
        </w:rPr>
        <w:t>合せ先</w:t>
      </w:r>
      <w:r w:rsidR="00A82C8D" w:rsidRPr="005A6405">
        <w:rPr>
          <w:rFonts w:ascii="ＭＳ 明朝" w:hAnsi="ＭＳ 明朝" w:hint="eastAsia"/>
          <w:sz w:val="20"/>
          <w:szCs w:val="20"/>
        </w:rPr>
        <w:t>：</w:t>
      </w:r>
      <w:r w:rsidR="00B36A53" w:rsidRPr="005A6405">
        <w:rPr>
          <w:rFonts w:ascii="ＭＳ 明朝" w:hAnsi="ＭＳ 明朝" w:hint="eastAsia"/>
          <w:sz w:val="20"/>
          <w:szCs w:val="20"/>
        </w:rPr>
        <w:t xml:space="preserve">九州大学 </w:t>
      </w:r>
      <w:r w:rsidR="00B36A53">
        <w:rPr>
          <w:rFonts w:ascii="ＭＳ 明朝" w:hAnsi="ＭＳ 明朝" w:hint="eastAsia"/>
          <w:sz w:val="20"/>
          <w:szCs w:val="20"/>
        </w:rPr>
        <w:t>学務部入試課入試</w:t>
      </w:r>
      <w:r w:rsidR="00E054C8">
        <w:rPr>
          <w:rFonts w:ascii="ＭＳ 明朝" w:hAnsi="ＭＳ 明朝" w:hint="eastAsia"/>
          <w:sz w:val="20"/>
          <w:szCs w:val="20"/>
        </w:rPr>
        <w:t>企画・広報</w:t>
      </w:r>
      <w:r w:rsidR="00B36A53">
        <w:rPr>
          <w:rFonts w:ascii="ＭＳ 明朝" w:hAnsi="ＭＳ 明朝" w:hint="eastAsia"/>
          <w:sz w:val="20"/>
          <w:szCs w:val="20"/>
        </w:rPr>
        <w:t>係</w:t>
      </w:r>
    </w:p>
    <w:p w14:paraId="244595BE" w14:textId="575D253C" w:rsidR="006629DB" w:rsidRDefault="006629DB" w:rsidP="00AE4100">
      <w:pPr>
        <w:snapToGrid w:val="0"/>
        <w:ind w:firstLineChars="800" w:firstLine="1600"/>
        <w:rPr>
          <w:rFonts w:asciiTheme="minorHAnsi" w:hAnsiTheme="minorHAnsi" w:cs="ＭＳ 明朝"/>
          <w:sz w:val="20"/>
          <w:szCs w:val="20"/>
        </w:rPr>
      </w:pPr>
      <w:r w:rsidRPr="006629DB">
        <w:rPr>
          <w:rFonts w:asciiTheme="minorHAnsi" w:hAnsiTheme="minorHAnsi" w:cs="ＭＳ 明朝"/>
          <w:sz w:val="20"/>
          <w:szCs w:val="20"/>
        </w:rPr>
        <w:t>TEL</w:t>
      </w:r>
      <w:r>
        <w:rPr>
          <w:rFonts w:asciiTheme="minorHAnsi" w:hAnsiTheme="minorHAnsi" w:cs="ＭＳ 明朝" w:hint="eastAsia"/>
          <w:sz w:val="20"/>
          <w:szCs w:val="20"/>
        </w:rPr>
        <w:t xml:space="preserve">　</w:t>
      </w:r>
      <w:r w:rsidR="00576C48">
        <w:rPr>
          <w:rFonts w:asciiTheme="minorHAnsi" w:hAnsiTheme="minorHAnsi" w:cs="ＭＳ 明朝" w:hint="eastAsia"/>
          <w:sz w:val="20"/>
          <w:szCs w:val="20"/>
        </w:rPr>
        <w:t xml:space="preserve">　</w:t>
      </w:r>
      <w:r w:rsidRPr="006629DB">
        <w:rPr>
          <w:rFonts w:asciiTheme="minorHAnsi" w:hAnsiTheme="minorHAnsi" w:cs="ＭＳ 明朝" w:hint="eastAsia"/>
          <w:sz w:val="20"/>
          <w:szCs w:val="20"/>
        </w:rPr>
        <w:t>092</w:t>
      </w:r>
      <w:r w:rsidR="00C47248">
        <w:rPr>
          <w:rFonts w:asciiTheme="minorHAnsi" w:hAnsiTheme="minorHAnsi" w:cs="ＭＳ 明朝" w:hint="eastAsia"/>
          <w:sz w:val="20"/>
          <w:szCs w:val="20"/>
        </w:rPr>
        <w:t>-</w:t>
      </w:r>
      <w:r w:rsidRPr="006629DB">
        <w:rPr>
          <w:rFonts w:asciiTheme="minorHAnsi" w:hAnsiTheme="minorHAnsi" w:cs="ＭＳ 明朝" w:hint="eastAsia"/>
          <w:sz w:val="20"/>
          <w:szCs w:val="20"/>
        </w:rPr>
        <w:t>802-2007</w:t>
      </w:r>
    </w:p>
    <w:p w14:paraId="605C0337" w14:textId="6A0F3EC2" w:rsidR="00E12774" w:rsidRDefault="006629DB" w:rsidP="00AE4100">
      <w:pPr>
        <w:snapToGrid w:val="0"/>
        <w:ind w:firstLineChars="800" w:firstLine="1600"/>
        <w:rPr>
          <w:rFonts w:asciiTheme="minorHAnsi" w:hAnsiTheme="minorHAnsi" w:cs="ＭＳ 明朝"/>
          <w:sz w:val="20"/>
          <w:szCs w:val="20"/>
        </w:rPr>
      </w:pPr>
      <w:r w:rsidRPr="006629DB">
        <w:rPr>
          <w:rFonts w:asciiTheme="minorHAnsi" w:hAnsiTheme="minorHAnsi" w:cs="ＭＳ 明朝"/>
          <w:sz w:val="20"/>
          <w:szCs w:val="20"/>
        </w:rPr>
        <w:t>E-Mail</w:t>
      </w:r>
      <w:r>
        <w:rPr>
          <w:rFonts w:asciiTheme="minorHAnsi" w:hAnsiTheme="minorHAnsi" w:cs="ＭＳ 明朝" w:hint="eastAsia"/>
          <w:sz w:val="20"/>
          <w:szCs w:val="20"/>
        </w:rPr>
        <w:t xml:space="preserve">　</w:t>
      </w:r>
      <w:hyperlink r:id="rId8" w:history="1">
        <w:r w:rsidR="00AE4100" w:rsidRPr="005D1CED">
          <w:rPr>
            <w:rStyle w:val="ab"/>
            <w:rFonts w:asciiTheme="minorHAnsi" w:hAnsiTheme="minorHAnsi" w:cs="ＭＳ 明朝"/>
            <w:sz w:val="20"/>
            <w:szCs w:val="20"/>
          </w:rPr>
          <w:t>aojimu@jimu.kyushu-u.ac.jp</w:t>
        </w:r>
      </w:hyperlink>
    </w:p>
    <w:sectPr w:rsidR="00E12774" w:rsidSect="00C77049">
      <w:pgSz w:w="11906" w:h="16838" w:code="9"/>
      <w:pgMar w:top="454" w:right="1077" w:bottom="284" w:left="1077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D5E0" w14:textId="77777777" w:rsidR="000D37D0" w:rsidRDefault="000D37D0" w:rsidP="00282EC2">
      <w:r>
        <w:separator/>
      </w:r>
    </w:p>
  </w:endnote>
  <w:endnote w:type="continuationSeparator" w:id="0">
    <w:p w14:paraId="003EC1E7" w14:textId="77777777" w:rsidR="000D37D0" w:rsidRDefault="000D37D0" w:rsidP="0028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AEDB" w14:textId="77777777" w:rsidR="000D37D0" w:rsidRDefault="000D37D0" w:rsidP="00282EC2">
      <w:r>
        <w:separator/>
      </w:r>
    </w:p>
  </w:footnote>
  <w:footnote w:type="continuationSeparator" w:id="0">
    <w:p w14:paraId="2D78013A" w14:textId="77777777" w:rsidR="000D37D0" w:rsidRDefault="000D37D0" w:rsidP="0028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4EA"/>
    <w:multiLevelType w:val="hybridMultilevel"/>
    <w:tmpl w:val="BD7492A0"/>
    <w:lvl w:ilvl="0" w:tplc="19927B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407577"/>
    <w:multiLevelType w:val="hybridMultilevel"/>
    <w:tmpl w:val="194E1A4C"/>
    <w:lvl w:ilvl="0" w:tplc="05BAE8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1B"/>
    <w:rsid w:val="00013CD0"/>
    <w:rsid w:val="00026480"/>
    <w:rsid w:val="00031456"/>
    <w:rsid w:val="00066F3F"/>
    <w:rsid w:val="00071102"/>
    <w:rsid w:val="00076A7B"/>
    <w:rsid w:val="00090524"/>
    <w:rsid w:val="000927C0"/>
    <w:rsid w:val="00093B76"/>
    <w:rsid w:val="000A3514"/>
    <w:rsid w:val="000A5B28"/>
    <w:rsid w:val="000D37D0"/>
    <w:rsid w:val="000E2E15"/>
    <w:rsid w:val="00104EE7"/>
    <w:rsid w:val="00112D84"/>
    <w:rsid w:val="00114C76"/>
    <w:rsid w:val="001240C8"/>
    <w:rsid w:val="00141BEB"/>
    <w:rsid w:val="001472B6"/>
    <w:rsid w:val="001730FE"/>
    <w:rsid w:val="001754B1"/>
    <w:rsid w:val="001A31D7"/>
    <w:rsid w:val="001B7941"/>
    <w:rsid w:val="001D7CF6"/>
    <w:rsid w:val="001E3EF4"/>
    <w:rsid w:val="002328F9"/>
    <w:rsid w:val="0023535B"/>
    <w:rsid w:val="0024131B"/>
    <w:rsid w:val="002456B4"/>
    <w:rsid w:val="00266591"/>
    <w:rsid w:val="00282EC2"/>
    <w:rsid w:val="0028561F"/>
    <w:rsid w:val="002866A5"/>
    <w:rsid w:val="00291E30"/>
    <w:rsid w:val="002A2287"/>
    <w:rsid w:val="002A36F6"/>
    <w:rsid w:val="002A7A14"/>
    <w:rsid w:val="002C3F62"/>
    <w:rsid w:val="002E4230"/>
    <w:rsid w:val="00303BBF"/>
    <w:rsid w:val="003068AB"/>
    <w:rsid w:val="0031370D"/>
    <w:rsid w:val="0031636F"/>
    <w:rsid w:val="00321711"/>
    <w:rsid w:val="00371E12"/>
    <w:rsid w:val="00373E48"/>
    <w:rsid w:val="00374736"/>
    <w:rsid w:val="00385AD0"/>
    <w:rsid w:val="003878D1"/>
    <w:rsid w:val="003B3F9D"/>
    <w:rsid w:val="003C70FC"/>
    <w:rsid w:val="003D0DD5"/>
    <w:rsid w:val="003D4D73"/>
    <w:rsid w:val="003F0820"/>
    <w:rsid w:val="003F0E60"/>
    <w:rsid w:val="003F22AB"/>
    <w:rsid w:val="003F420B"/>
    <w:rsid w:val="00413B8A"/>
    <w:rsid w:val="00414F35"/>
    <w:rsid w:val="00421FDF"/>
    <w:rsid w:val="00423118"/>
    <w:rsid w:val="004231D8"/>
    <w:rsid w:val="0043019C"/>
    <w:rsid w:val="00440B26"/>
    <w:rsid w:val="0044488D"/>
    <w:rsid w:val="00445EE8"/>
    <w:rsid w:val="00451531"/>
    <w:rsid w:val="00454D88"/>
    <w:rsid w:val="00473B57"/>
    <w:rsid w:val="00477A39"/>
    <w:rsid w:val="004875B2"/>
    <w:rsid w:val="004D0EF2"/>
    <w:rsid w:val="004E766F"/>
    <w:rsid w:val="00506995"/>
    <w:rsid w:val="0051288F"/>
    <w:rsid w:val="005176BE"/>
    <w:rsid w:val="0052548A"/>
    <w:rsid w:val="00527384"/>
    <w:rsid w:val="00557AF2"/>
    <w:rsid w:val="00563BD5"/>
    <w:rsid w:val="005700D6"/>
    <w:rsid w:val="00570BB3"/>
    <w:rsid w:val="0057109A"/>
    <w:rsid w:val="00572237"/>
    <w:rsid w:val="00572B13"/>
    <w:rsid w:val="005762F6"/>
    <w:rsid w:val="00576C48"/>
    <w:rsid w:val="00587E81"/>
    <w:rsid w:val="005A2A18"/>
    <w:rsid w:val="005A6405"/>
    <w:rsid w:val="005B1802"/>
    <w:rsid w:val="005B2388"/>
    <w:rsid w:val="005B7129"/>
    <w:rsid w:val="005E03AC"/>
    <w:rsid w:val="005F5115"/>
    <w:rsid w:val="00601ED5"/>
    <w:rsid w:val="00621043"/>
    <w:rsid w:val="006245EC"/>
    <w:rsid w:val="00635A70"/>
    <w:rsid w:val="00644AC9"/>
    <w:rsid w:val="006629DB"/>
    <w:rsid w:val="00664144"/>
    <w:rsid w:val="00694A44"/>
    <w:rsid w:val="006A2CBA"/>
    <w:rsid w:val="006A6699"/>
    <w:rsid w:val="006B6C46"/>
    <w:rsid w:val="006B7641"/>
    <w:rsid w:val="006C42CD"/>
    <w:rsid w:val="006C6980"/>
    <w:rsid w:val="006F5EEC"/>
    <w:rsid w:val="00706153"/>
    <w:rsid w:val="00707CFD"/>
    <w:rsid w:val="0071129A"/>
    <w:rsid w:val="007246B7"/>
    <w:rsid w:val="00751C62"/>
    <w:rsid w:val="007521CE"/>
    <w:rsid w:val="00753D43"/>
    <w:rsid w:val="00753F8D"/>
    <w:rsid w:val="00764A3B"/>
    <w:rsid w:val="00765897"/>
    <w:rsid w:val="00766697"/>
    <w:rsid w:val="00774116"/>
    <w:rsid w:val="00777E0B"/>
    <w:rsid w:val="007835EC"/>
    <w:rsid w:val="007C7578"/>
    <w:rsid w:val="007D2F33"/>
    <w:rsid w:val="007E21BB"/>
    <w:rsid w:val="007E48DD"/>
    <w:rsid w:val="00810652"/>
    <w:rsid w:val="00833E77"/>
    <w:rsid w:val="00863864"/>
    <w:rsid w:val="00873CB1"/>
    <w:rsid w:val="0088169E"/>
    <w:rsid w:val="008A2114"/>
    <w:rsid w:val="008B2E6C"/>
    <w:rsid w:val="008B44C3"/>
    <w:rsid w:val="008B7ACC"/>
    <w:rsid w:val="008C1A09"/>
    <w:rsid w:val="008C3C7A"/>
    <w:rsid w:val="00906485"/>
    <w:rsid w:val="00922994"/>
    <w:rsid w:val="009346C9"/>
    <w:rsid w:val="00954A7B"/>
    <w:rsid w:val="00954DEE"/>
    <w:rsid w:val="009652A8"/>
    <w:rsid w:val="00991DD1"/>
    <w:rsid w:val="009A3077"/>
    <w:rsid w:val="009A57BC"/>
    <w:rsid w:val="009E2B15"/>
    <w:rsid w:val="009E314D"/>
    <w:rsid w:val="009E6947"/>
    <w:rsid w:val="009F2873"/>
    <w:rsid w:val="00A343BF"/>
    <w:rsid w:val="00A449A1"/>
    <w:rsid w:val="00A53B00"/>
    <w:rsid w:val="00A732AD"/>
    <w:rsid w:val="00A82C8D"/>
    <w:rsid w:val="00AB3A5F"/>
    <w:rsid w:val="00AB5383"/>
    <w:rsid w:val="00AB6C4A"/>
    <w:rsid w:val="00AC1F27"/>
    <w:rsid w:val="00AC5EC8"/>
    <w:rsid w:val="00AE4100"/>
    <w:rsid w:val="00AE4809"/>
    <w:rsid w:val="00AF0A35"/>
    <w:rsid w:val="00B001DA"/>
    <w:rsid w:val="00B30979"/>
    <w:rsid w:val="00B33BBE"/>
    <w:rsid w:val="00B364CF"/>
    <w:rsid w:val="00B36A53"/>
    <w:rsid w:val="00B4068B"/>
    <w:rsid w:val="00B41827"/>
    <w:rsid w:val="00B42339"/>
    <w:rsid w:val="00B46EC6"/>
    <w:rsid w:val="00B54CF3"/>
    <w:rsid w:val="00B62EF9"/>
    <w:rsid w:val="00B63FEA"/>
    <w:rsid w:val="00B71CF9"/>
    <w:rsid w:val="00B8053C"/>
    <w:rsid w:val="00C32934"/>
    <w:rsid w:val="00C33A7F"/>
    <w:rsid w:val="00C40DD4"/>
    <w:rsid w:val="00C47248"/>
    <w:rsid w:val="00C77049"/>
    <w:rsid w:val="00C8065C"/>
    <w:rsid w:val="00C81724"/>
    <w:rsid w:val="00CA1293"/>
    <w:rsid w:val="00CC4A50"/>
    <w:rsid w:val="00CC5711"/>
    <w:rsid w:val="00CD5C00"/>
    <w:rsid w:val="00CD6202"/>
    <w:rsid w:val="00D0499A"/>
    <w:rsid w:val="00D0520B"/>
    <w:rsid w:val="00D05F33"/>
    <w:rsid w:val="00D15F70"/>
    <w:rsid w:val="00D277DA"/>
    <w:rsid w:val="00D47F39"/>
    <w:rsid w:val="00D67B30"/>
    <w:rsid w:val="00D71EAF"/>
    <w:rsid w:val="00D8719A"/>
    <w:rsid w:val="00D9171B"/>
    <w:rsid w:val="00D93AC0"/>
    <w:rsid w:val="00DB2959"/>
    <w:rsid w:val="00DC0E2D"/>
    <w:rsid w:val="00DD16C3"/>
    <w:rsid w:val="00DF63EC"/>
    <w:rsid w:val="00DF7DE7"/>
    <w:rsid w:val="00E01974"/>
    <w:rsid w:val="00E02AE2"/>
    <w:rsid w:val="00E054C8"/>
    <w:rsid w:val="00E12774"/>
    <w:rsid w:val="00E267DC"/>
    <w:rsid w:val="00E35A26"/>
    <w:rsid w:val="00E422AF"/>
    <w:rsid w:val="00E473F8"/>
    <w:rsid w:val="00E546F4"/>
    <w:rsid w:val="00E776FB"/>
    <w:rsid w:val="00E8104B"/>
    <w:rsid w:val="00E8778A"/>
    <w:rsid w:val="00E9125C"/>
    <w:rsid w:val="00E95649"/>
    <w:rsid w:val="00EA0AE0"/>
    <w:rsid w:val="00EB1E0A"/>
    <w:rsid w:val="00EB7BEF"/>
    <w:rsid w:val="00EC45D3"/>
    <w:rsid w:val="00ED5D4D"/>
    <w:rsid w:val="00EF1057"/>
    <w:rsid w:val="00EF4178"/>
    <w:rsid w:val="00EF6900"/>
    <w:rsid w:val="00EF75D5"/>
    <w:rsid w:val="00F025BF"/>
    <w:rsid w:val="00F10226"/>
    <w:rsid w:val="00F3164B"/>
    <w:rsid w:val="00F4234B"/>
    <w:rsid w:val="00F52263"/>
    <w:rsid w:val="00F54650"/>
    <w:rsid w:val="00F6003D"/>
    <w:rsid w:val="00F62801"/>
    <w:rsid w:val="00F80E94"/>
    <w:rsid w:val="00F85439"/>
    <w:rsid w:val="00FA0087"/>
    <w:rsid w:val="00FB62E9"/>
    <w:rsid w:val="00FD45BF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46088"/>
  <w15:docId w15:val="{F458AA19-4BBF-4BA4-A2BA-0F256C82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66A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82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2EC2"/>
  </w:style>
  <w:style w:type="paragraph" w:styleId="a6">
    <w:name w:val="footer"/>
    <w:basedOn w:val="a"/>
    <w:link w:val="a7"/>
    <w:uiPriority w:val="99"/>
    <w:unhideWhenUsed/>
    <w:rsid w:val="00282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2EC2"/>
  </w:style>
  <w:style w:type="table" w:styleId="a8">
    <w:name w:val="Table Grid"/>
    <w:basedOn w:val="a1"/>
    <w:uiPriority w:val="59"/>
    <w:rsid w:val="00282E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0E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E94"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B36A5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94A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94A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94A44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4A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4A44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694A4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jimu@jimu.kyushu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727823625\My%20Documents\&#22823;&#23398;&#35370;&#21839;&#12539;&#20837;&#23398;&#30456;&#35527;%20&#31561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99A2-F842-41A3-9286-716F5CF1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k-kurio</dc:creator>
  <cp:keywords/>
  <dc:description/>
  <cp:lastModifiedBy>NAKAJIMA YUMIKO</cp:lastModifiedBy>
  <cp:revision>2</cp:revision>
  <cp:lastPrinted>2022-05-25T06:26:00Z</cp:lastPrinted>
  <dcterms:created xsi:type="dcterms:W3CDTF">2025-02-06T05:22:00Z</dcterms:created>
  <dcterms:modified xsi:type="dcterms:W3CDTF">2025-02-06T05:22:00Z</dcterms:modified>
</cp:coreProperties>
</file>